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FAE9" w14:textId="77777777" w:rsidR="00FE067E" w:rsidRPr="00382D2D" w:rsidRDefault="003C6034" w:rsidP="00CC1F3B">
      <w:pPr>
        <w:pStyle w:val="TitlePageOrigin"/>
        <w:rPr>
          <w:color w:val="auto"/>
        </w:rPr>
      </w:pPr>
      <w:r w:rsidRPr="00382D2D">
        <w:rPr>
          <w:caps w:val="0"/>
          <w:color w:val="auto"/>
        </w:rPr>
        <w:t>WEST VIRGINIA LEGISLATURE</w:t>
      </w:r>
    </w:p>
    <w:p w14:paraId="2429A552" w14:textId="0DE5F5A6" w:rsidR="00CD36CF" w:rsidRPr="00382D2D" w:rsidRDefault="00CD36CF" w:rsidP="00CC1F3B">
      <w:pPr>
        <w:pStyle w:val="TitlePageSession"/>
        <w:rPr>
          <w:color w:val="auto"/>
        </w:rPr>
      </w:pPr>
      <w:r w:rsidRPr="00382D2D">
        <w:rPr>
          <w:color w:val="auto"/>
        </w:rPr>
        <w:t>20</w:t>
      </w:r>
      <w:r w:rsidR="00EC5E63" w:rsidRPr="00382D2D">
        <w:rPr>
          <w:color w:val="auto"/>
        </w:rPr>
        <w:t>2</w:t>
      </w:r>
      <w:r w:rsidR="007904CC">
        <w:rPr>
          <w:color w:val="auto"/>
        </w:rPr>
        <w:t>6</w:t>
      </w:r>
      <w:r w:rsidRPr="00382D2D">
        <w:rPr>
          <w:color w:val="auto"/>
        </w:rPr>
        <w:t xml:space="preserve"> </w:t>
      </w:r>
      <w:r w:rsidR="003C6034" w:rsidRPr="00382D2D">
        <w:rPr>
          <w:caps w:val="0"/>
          <w:color w:val="auto"/>
        </w:rPr>
        <w:t>REGULAR SESSION</w:t>
      </w:r>
    </w:p>
    <w:p w14:paraId="6CB80B1C" w14:textId="77777777" w:rsidR="00CD36CF" w:rsidRPr="00382D2D" w:rsidRDefault="008F420E" w:rsidP="00CC1F3B">
      <w:pPr>
        <w:pStyle w:val="TitlePageBillPrefix"/>
        <w:rPr>
          <w:color w:val="auto"/>
        </w:rPr>
      </w:pPr>
      <w:sdt>
        <w:sdtPr>
          <w:rPr>
            <w:color w:val="auto"/>
          </w:rPr>
          <w:tag w:val="IntroDate"/>
          <w:id w:val="-1236936958"/>
          <w:placeholder>
            <w:docPart w:val="0C2CA978EA804ABEB19C2599FA009E54"/>
          </w:placeholder>
          <w:text/>
        </w:sdtPr>
        <w:sdtEndPr/>
        <w:sdtContent>
          <w:r w:rsidR="00AE48A0" w:rsidRPr="00382D2D">
            <w:rPr>
              <w:color w:val="auto"/>
            </w:rPr>
            <w:t>Introduced</w:t>
          </w:r>
        </w:sdtContent>
      </w:sdt>
    </w:p>
    <w:p w14:paraId="6B8F2695" w14:textId="6A87E55B" w:rsidR="00CD36CF" w:rsidRPr="00382D2D" w:rsidRDefault="008F420E" w:rsidP="00CC1F3B">
      <w:pPr>
        <w:pStyle w:val="BillNumber"/>
        <w:rPr>
          <w:color w:val="auto"/>
        </w:rPr>
      </w:pPr>
      <w:sdt>
        <w:sdtPr>
          <w:rPr>
            <w:color w:val="auto"/>
          </w:rPr>
          <w:tag w:val="Chamber"/>
          <w:id w:val="893011969"/>
          <w:lock w:val="sdtLocked"/>
          <w:placeholder>
            <w:docPart w:val="1722D371D88B4C33BBB7ECAE97DC3410"/>
          </w:placeholder>
          <w:dropDownList>
            <w:listItem w:displayText="House" w:value="House"/>
            <w:listItem w:displayText="Senate" w:value="Senate"/>
          </w:dropDownList>
        </w:sdtPr>
        <w:sdtEndPr/>
        <w:sdtContent>
          <w:r w:rsidR="004D2F63" w:rsidRPr="00382D2D">
            <w:rPr>
              <w:color w:val="auto"/>
            </w:rPr>
            <w:t>Senate</w:t>
          </w:r>
        </w:sdtContent>
      </w:sdt>
      <w:r w:rsidR="00303684" w:rsidRPr="00382D2D">
        <w:rPr>
          <w:color w:val="auto"/>
        </w:rPr>
        <w:t xml:space="preserve"> </w:t>
      </w:r>
      <w:r w:rsidR="00CD36CF" w:rsidRPr="00382D2D">
        <w:rPr>
          <w:color w:val="auto"/>
        </w:rPr>
        <w:t xml:space="preserve">Bill </w:t>
      </w:r>
      <w:sdt>
        <w:sdtPr>
          <w:rPr>
            <w:color w:val="auto"/>
          </w:rPr>
          <w:tag w:val="BNum"/>
          <w:id w:val="1645317809"/>
          <w:lock w:val="sdtLocked"/>
          <w:placeholder>
            <w:docPart w:val="F6FA3B50E95D4919BCD4EC618D1EB03C"/>
          </w:placeholder>
          <w:text/>
        </w:sdtPr>
        <w:sdtEndPr/>
        <w:sdtContent>
          <w:r w:rsidR="00EF01EB">
            <w:rPr>
              <w:color w:val="auto"/>
            </w:rPr>
            <w:t>181</w:t>
          </w:r>
        </w:sdtContent>
      </w:sdt>
    </w:p>
    <w:p w14:paraId="6DC8143E" w14:textId="661DA6B0" w:rsidR="00CD36CF" w:rsidRPr="00382D2D" w:rsidRDefault="00CD36CF" w:rsidP="00CC1F3B">
      <w:pPr>
        <w:pStyle w:val="Sponsors"/>
        <w:rPr>
          <w:color w:val="auto"/>
        </w:rPr>
      </w:pPr>
      <w:r w:rsidRPr="00382D2D">
        <w:rPr>
          <w:color w:val="auto"/>
        </w:rPr>
        <w:t xml:space="preserve">By </w:t>
      </w:r>
      <w:sdt>
        <w:sdtPr>
          <w:rPr>
            <w:color w:val="auto"/>
          </w:rPr>
          <w:tag w:val="Sponsors"/>
          <w:id w:val="1589585889"/>
          <w:placeholder>
            <w:docPart w:val="BCA9BAB9807F4D8FB2BA53AC4537D4DC"/>
          </w:placeholder>
          <w:text w:multiLine="1"/>
        </w:sdtPr>
        <w:sdtEndPr/>
        <w:sdtContent>
          <w:r w:rsidR="004D2F63" w:rsidRPr="00382D2D">
            <w:rPr>
              <w:color w:val="auto"/>
            </w:rPr>
            <w:t>Senator</w:t>
          </w:r>
          <w:r w:rsidR="008F420E">
            <w:rPr>
              <w:color w:val="auto"/>
            </w:rPr>
            <w:t>s</w:t>
          </w:r>
          <w:r w:rsidR="004D2F63" w:rsidRPr="00382D2D">
            <w:rPr>
              <w:color w:val="auto"/>
            </w:rPr>
            <w:t xml:space="preserve"> Helton</w:t>
          </w:r>
        </w:sdtContent>
      </w:sdt>
      <w:r w:rsidR="008F420E">
        <w:rPr>
          <w:color w:val="auto"/>
        </w:rPr>
        <w:t xml:space="preserve"> and Rose</w:t>
      </w:r>
    </w:p>
    <w:p w14:paraId="2FBD80F1" w14:textId="6A5B344B" w:rsidR="00E831B3" w:rsidRPr="00382D2D" w:rsidRDefault="00CD36CF" w:rsidP="00CC1F3B">
      <w:pPr>
        <w:pStyle w:val="References"/>
        <w:rPr>
          <w:color w:val="auto"/>
        </w:rPr>
      </w:pPr>
      <w:r w:rsidRPr="00382D2D">
        <w:rPr>
          <w:color w:val="auto"/>
        </w:rPr>
        <w:t>[</w:t>
      </w:r>
      <w:sdt>
        <w:sdtPr>
          <w:rPr>
            <w:color w:val="auto"/>
          </w:rPr>
          <w:tag w:val="References"/>
          <w:id w:val="-1043047873"/>
          <w:placeholder>
            <w:docPart w:val="7CA27A5CD91248B89346730F69EAED3C"/>
          </w:placeholder>
          <w:text w:multiLine="1"/>
        </w:sdtPr>
        <w:sdtEndPr/>
        <w:sdtContent>
          <w:r w:rsidR="00EF01EB" w:rsidRPr="00382D2D">
            <w:rPr>
              <w:color w:val="auto"/>
            </w:rPr>
            <w:t xml:space="preserve">Introduced </w:t>
          </w:r>
          <w:r w:rsidR="00EF01EB" w:rsidRPr="006521E2">
            <w:rPr>
              <w:color w:val="auto"/>
            </w:rPr>
            <w:t>January 14, 2026</w:t>
          </w:r>
          <w:r w:rsidR="00EF01EB" w:rsidRPr="00382D2D">
            <w:rPr>
              <w:color w:val="auto"/>
            </w:rPr>
            <w:t>; referred</w:t>
          </w:r>
          <w:r w:rsidR="00EF01EB" w:rsidRPr="00382D2D">
            <w:rPr>
              <w:color w:val="auto"/>
            </w:rPr>
            <w:br/>
            <w:t xml:space="preserve">to the Committee on </w:t>
          </w:r>
          <w:r w:rsidR="004C012B">
            <w:rPr>
              <w:color w:val="auto"/>
            </w:rPr>
            <w:t>the Judiciary</w:t>
          </w:r>
        </w:sdtContent>
      </w:sdt>
      <w:r w:rsidRPr="00382D2D">
        <w:rPr>
          <w:color w:val="auto"/>
        </w:rPr>
        <w:t>]</w:t>
      </w:r>
    </w:p>
    <w:p w14:paraId="14085F1E" w14:textId="47A90592" w:rsidR="00303684" w:rsidRPr="00382D2D" w:rsidRDefault="0000526A" w:rsidP="00CC1F3B">
      <w:pPr>
        <w:pStyle w:val="TitleSection"/>
        <w:rPr>
          <w:color w:val="auto"/>
        </w:rPr>
      </w:pPr>
      <w:r w:rsidRPr="00382D2D">
        <w:rPr>
          <w:color w:val="auto"/>
        </w:rPr>
        <w:lastRenderedPageBreak/>
        <w:t>A BILL</w:t>
      </w:r>
      <w:r w:rsidR="000F1160" w:rsidRPr="00382D2D">
        <w:rPr>
          <w:color w:val="auto"/>
        </w:rPr>
        <w:t xml:space="preserve"> to</w:t>
      </w:r>
      <w:r w:rsidR="008E414C" w:rsidRPr="00382D2D">
        <w:rPr>
          <w:color w:val="auto"/>
        </w:rPr>
        <w:t xml:space="preserve"> amend</w:t>
      </w:r>
      <w:r w:rsidR="000F1160" w:rsidRPr="00382D2D">
        <w:rPr>
          <w:color w:val="auto"/>
        </w:rPr>
        <w:t xml:space="preserve"> </w:t>
      </w:r>
      <w:r w:rsidR="00F30D48" w:rsidRPr="00F30D48">
        <w:rPr>
          <w:color w:val="auto"/>
        </w:rPr>
        <w:t xml:space="preserve">and reenact §8-1-5a of the Code of West Virginia, 1931, as amended, relating to prohibiting municipalities participating in the home rule program from establishing nondiscrimination ordinances that include protected classes in addition to what is designated in state statute. </w:t>
      </w:r>
      <w:r w:rsidR="000F1160" w:rsidRPr="00382D2D">
        <w:rPr>
          <w:color w:val="auto"/>
        </w:rPr>
        <w:t xml:space="preserve"> </w:t>
      </w:r>
    </w:p>
    <w:p w14:paraId="2035B2E7" w14:textId="77777777" w:rsidR="00303684" w:rsidRPr="00382D2D" w:rsidRDefault="00303684" w:rsidP="00CC1F3B">
      <w:pPr>
        <w:pStyle w:val="EnactingClause"/>
        <w:rPr>
          <w:color w:val="auto"/>
        </w:rPr>
      </w:pPr>
      <w:r w:rsidRPr="00382D2D">
        <w:rPr>
          <w:color w:val="auto"/>
        </w:rPr>
        <w:t>Be it enacted by the Legislature of West Virginia:</w:t>
      </w:r>
    </w:p>
    <w:p w14:paraId="471D19D1" w14:textId="77777777" w:rsidR="003C6034" w:rsidRPr="00382D2D" w:rsidRDefault="003C6034" w:rsidP="00CC1F3B">
      <w:pPr>
        <w:pStyle w:val="EnactingClause"/>
        <w:rPr>
          <w:color w:val="auto"/>
        </w:rPr>
        <w:sectPr w:rsidR="003C6034" w:rsidRPr="00382D2D" w:rsidSect="00A437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322A0D" w14:textId="77777777" w:rsidR="00F30D48" w:rsidRPr="00962231" w:rsidRDefault="00F30D48" w:rsidP="00F30D48">
      <w:pPr>
        <w:pStyle w:val="ArticleHeading"/>
        <w:widowControl/>
        <w:rPr>
          <w:color w:val="auto"/>
        </w:rPr>
      </w:pPr>
      <w:r w:rsidRPr="00962231">
        <w:rPr>
          <w:caps w:val="0"/>
          <w:color w:val="auto"/>
        </w:rPr>
        <w:t>ARTICLE 1. PURPOSE AND SHORT TITLE; DEFINITIONS; GENERAL PROVISIONS; CONSTRUCTION.</w:t>
      </w:r>
    </w:p>
    <w:p w14:paraId="3683F0D1" w14:textId="77777777" w:rsidR="00F30D48" w:rsidRPr="00962231" w:rsidRDefault="00F30D48" w:rsidP="00F30D48">
      <w:pPr>
        <w:pStyle w:val="EnactingClause"/>
        <w:rPr>
          <w:color w:val="auto"/>
        </w:rPr>
        <w:sectPr w:rsidR="00F30D48" w:rsidRPr="00962231" w:rsidSect="00F30D48">
          <w:type w:val="continuous"/>
          <w:pgSz w:w="12240" w:h="15840" w:code="1"/>
          <w:pgMar w:top="1440" w:right="1440" w:bottom="1440" w:left="1440" w:header="720" w:footer="720" w:gutter="0"/>
          <w:lnNumType w:countBy="1" w:restart="newSection"/>
          <w:pgNumType w:start="0"/>
          <w:cols w:space="720"/>
          <w:titlePg/>
          <w:docGrid w:linePitch="360"/>
        </w:sectPr>
      </w:pPr>
    </w:p>
    <w:p w14:paraId="7EBA4F53" w14:textId="77777777" w:rsidR="00F30D48" w:rsidRPr="00962231" w:rsidRDefault="00F30D48" w:rsidP="00F30D48">
      <w:pPr>
        <w:pStyle w:val="SectionHeading"/>
        <w:rPr>
          <w:color w:val="auto"/>
        </w:rPr>
      </w:pPr>
      <w:r w:rsidRPr="00962231">
        <w:rPr>
          <w:color w:val="auto"/>
        </w:rPr>
        <w:t>§8-1-5a. Municipal Home Rule Program.</w:t>
      </w:r>
    </w:p>
    <w:p w14:paraId="4C822C58" w14:textId="77777777" w:rsidR="00F30D48" w:rsidRPr="00962231" w:rsidRDefault="00F30D48" w:rsidP="00F30D48">
      <w:pPr>
        <w:ind w:left="720" w:hanging="720"/>
        <w:jc w:val="both"/>
        <w:outlineLvl w:val="3"/>
        <w:rPr>
          <w:rFonts w:cs="Arial"/>
          <w:b/>
          <w:color w:val="auto"/>
        </w:rPr>
        <w:sectPr w:rsidR="00F30D48" w:rsidRPr="00962231" w:rsidSect="00F30D48">
          <w:type w:val="continuous"/>
          <w:pgSz w:w="12240" w:h="15840" w:code="1"/>
          <w:pgMar w:top="1440" w:right="1440" w:bottom="1440" w:left="1440" w:header="720" w:footer="720" w:gutter="0"/>
          <w:lnNumType w:countBy="1" w:restart="newSection"/>
          <w:pgNumType w:start="0"/>
          <w:cols w:space="720"/>
          <w:titlePg/>
          <w:docGrid w:linePitch="360"/>
        </w:sectPr>
      </w:pPr>
    </w:p>
    <w:p w14:paraId="38EC1C49" w14:textId="77777777" w:rsidR="00F30D48" w:rsidRPr="00962231" w:rsidRDefault="00F30D48" w:rsidP="00F30D48">
      <w:pPr>
        <w:ind w:firstLine="720"/>
        <w:jc w:val="both"/>
        <w:rPr>
          <w:rFonts w:cs="Arial"/>
          <w:color w:val="auto"/>
        </w:rPr>
      </w:pPr>
      <w:r w:rsidRPr="00962231">
        <w:rPr>
          <w:rFonts w:cs="Arial"/>
          <w:color w:val="auto"/>
        </w:rPr>
        <w:t>(a) — The Legislature finds and declares that:</w:t>
      </w:r>
    </w:p>
    <w:p w14:paraId="55060113" w14:textId="77777777" w:rsidR="00F30D48" w:rsidRPr="00962231" w:rsidRDefault="00F30D48" w:rsidP="00F30D48">
      <w:pPr>
        <w:ind w:firstLine="720"/>
        <w:jc w:val="both"/>
        <w:rPr>
          <w:rFonts w:cs="Arial"/>
          <w:color w:val="auto"/>
        </w:rPr>
      </w:pPr>
      <w:r w:rsidRPr="00962231">
        <w:rPr>
          <w:rFonts w:cs="Arial"/>
          <w:color w:val="auto"/>
        </w:rPr>
        <w:t>(1) The initial Municipal Home Rule Pilot Program brought innovative results, including novel municipal ideas that became municipal ordinances which later resulted in new statewide statutes;</w:t>
      </w:r>
    </w:p>
    <w:p w14:paraId="62640699" w14:textId="77777777" w:rsidR="00F30D48" w:rsidRPr="00962231" w:rsidRDefault="00F30D48" w:rsidP="00F30D48">
      <w:pPr>
        <w:ind w:firstLine="720"/>
        <w:jc w:val="both"/>
        <w:rPr>
          <w:rFonts w:cs="Arial"/>
          <w:color w:val="auto"/>
        </w:rPr>
      </w:pPr>
      <w:r w:rsidRPr="00962231">
        <w:rPr>
          <w:rFonts w:cs="Arial"/>
          <w:color w:val="auto"/>
        </w:rPr>
        <w:t>(2) The initial Municipal Home Rule Pilot Program also brought novel municipal ideas that resulted in court challenges against some of the participating municipalities;</w:t>
      </w:r>
    </w:p>
    <w:p w14:paraId="325E0D79" w14:textId="77777777" w:rsidR="00F30D48" w:rsidRPr="00962231" w:rsidRDefault="00F30D48" w:rsidP="00F30D48">
      <w:pPr>
        <w:ind w:firstLine="720"/>
        <w:jc w:val="both"/>
        <w:rPr>
          <w:rFonts w:cs="Arial"/>
          <w:color w:val="auto"/>
        </w:rPr>
      </w:pPr>
      <w:r w:rsidRPr="00962231">
        <w:rPr>
          <w:rFonts w:cs="Arial"/>
          <w:color w:val="auto"/>
        </w:rPr>
        <w:t>(3) The Municipal Home Rule Board was an essential part of the initial Municipal Home Rule Pilot Program, but it lacked some needed powers and duties;</w:t>
      </w:r>
    </w:p>
    <w:p w14:paraId="5D37B864" w14:textId="77777777" w:rsidR="00F30D48" w:rsidRPr="00962231" w:rsidRDefault="00F30D48" w:rsidP="00F30D48">
      <w:pPr>
        <w:ind w:firstLine="720"/>
        <w:jc w:val="both"/>
        <w:rPr>
          <w:rFonts w:cs="Arial"/>
          <w:color w:val="auto"/>
        </w:rPr>
      </w:pPr>
      <w:r w:rsidRPr="00962231">
        <w:rPr>
          <w:rFonts w:cs="Arial"/>
          <w:color w:val="auto"/>
        </w:rPr>
        <w:t>(4) Municipalities still face challenges delivering services required by federal and state law or demanded by their constituents;</w:t>
      </w:r>
    </w:p>
    <w:p w14:paraId="3DA9C193" w14:textId="77777777" w:rsidR="00F30D48" w:rsidRPr="00962231" w:rsidRDefault="00F30D48" w:rsidP="00F30D48">
      <w:pPr>
        <w:ind w:firstLine="720"/>
        <w:jc w:val="both"/>
        <w:rPr>
          <w:rFonts w:cs="Arial"/>
          <w:color w:val="auto"/>
        </w:rPr>
      </w:pPr>
      <w:r w:rsidRPr="00962231">
        <w:rPr>
          <w:rFonts w:cs="Arial"/>
          <w:color w:val="auto"/>
        </w:rPr>
        <w:t>(5) Municipalities are sometimes restrained by state statutes, policies, and rules that challenge their ability to carry out their duties and responsibilities in a cost-effective, efficient, and timely manner;</w:t>
      </w:r>
    </w:p>
    <w:p w14:paraId="3473F7CC" w14:textId="77777777" w:rsidR="00F30D48" w:rsidRPr="00962231" w:rsidRDefault="00F30D48" w:rsidP="00F30D48">
      <w:pPr>
        <w:ind w:firstLine="720"/>
        <w:jc w:val="both"/>
        <w:rPr>
          <w:rFonts w:cs="Arial"/>
          <w:color w:val="auto"/>
        </w:rPr>
      </w:pPr>
      <w:r w:rsidRPr="00962231">
        <w:rPr>
          <w:rFonts w:cs="Arial"/>
          <w:color w:val="auto"/>
        </w:rPr>
        <w:t>(6) Establishing the Municipal Home Rule Pilot Program as a permanent program is in the public interest; and</w:t>
      </w:r>
    </w:p>
    <w:p w14:paraId="5FF62D51" w14:textId="77777777" w:rsidR="00F30D48" w:rsidRPr="00962231" w:rsidRDefault="00F30D48" w:rsidP="00F30D48">
      <w:pPr>
        <w:ind w:firstLine="720"/>
        <w:jc w:val="both"/>
        <w:rPr>
          <w:rFonts w:cs="Arial"/>
          <w:color w:val="auto"/>
        </w:rPr>
      </w:pPr>
      <w:r w:rsidRPr="00962231">
        <w:rPr>
          <w:rFonts w:cs="Arial"/>
          <w:color w:val="auto"/>
        </w:rPr>
        <w:t>(7) Increasing the powers and duties of the Municipal Home Rule Board, subject to the limitations set forth herein, will enhance the Municipal Home Rule Program.</w:t>
      </w:r>
    </w:p>
    <w:p w14:paraId="02355EF6" w14:textId="77777777" w:rsidR="00F30D48" w:rsidRPr="00962231" w:rsidRDefault="00F30D48" w:rsidP="00F30D48">
      <w:pPr>
        <w:ind w:firstLine="720"/>
        <w:jc w:val="both"/>
        <w:rPr>
          <w:rFonts w:cs="Arial"/>
          <w:color w:val="auto"/>
        </w:rPr>
      </w:pPr>
      <w:r w:rsidRPr="00962231">
        <w:rPr>
          <w:rFonts w:cs="Arial"/>
          <w:color w:val="auto"/>
        </w:rPr>
        <w:lastRenderedPageBreak/>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962231">
        <w:rPr>
          <w:rFonts w:cs="Arial"/>
          <w:i/>
          <w:color w:val="auto"/>
        </w:rPr>
        <w:t>Provided</w:t>
      </w:r>
      <w:r w:rsidRPr="00962231">
        <w:rPr>
          <w:rFonts w:cs="Arial"/>
          <w:color w:val="auto"/>
        </w:rPr>
        <w:t>, That municipalities that are participants in the Municipal Home Rule Program shall update their ordinances, acts, resolutions, rules, and regulations to comply with any additions or modifications to subsection (i), subsection (j), or subsection (k) of this section.</w:t>
      </w:r>
    </w:p>
    <w:p w14:paraId="5488B15F" w14:textId="77777777" w:rsidR="00F30D48" w:rsidRPr="00962231" w:rsidRDefault="00F30D48" w:rsidP="00F30D48">
      <w:pPr>
        <w:ind w:firstLine="720"/>
        <w:jc w:val="both"/>
        <w:rPr>
          <w:rFonts w:cs="Arial"/>
          <w:color w:val="auto"/>
        </w:rPr>
      </w:pPr>
      <w:r w:rsidRPr="00962231">
        <w:rPr>
          <w:rFonts w:cs="Arial"/>
          <w:color w:val="auto"/>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1B097796" w14:textId="77777777" w:rsidR="00F30D48" w:rsidRPr="00962231" w:rsidRDefault="00F30D48" w:rsidP="00F30D48">
      <w:pPr>
        <w:ind w:firstLine="720"/>
        <w:jc w:val="both"/>
        <w:rPr>
          <w:rFonts w:cs="Arial"/>
          <w:color w:val="auto"/>
        </w:rPr>
      </w:pPr>
      <w:r w:rsidRPr="00962231">
        <w:rPr>
          <w:rFonts w:cs="Arial"/>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553D7974" w14:textId="77777777" w:rsidR="00F30D48" w:rsidRPr="00962231" w:rsidRDefault="00F30D48" w:rsidP="00F30D48">
      <w:pPr>
        <w:ind w:firstLine="720"/>
        <w:jc w:val="both"/>
        <w:rPr>
          <w:rFonts w:cs="Arial"/>
          <w:color w:val="auto"/>
        </w:rPr>
      </w:pPr>
      <w:r w:rsidRPr="00962231">
        <w:rPr>
          <w:rFonts w:cs="Arial"/>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32692751" w14:textId="77777777" w:rsidR="00F30D48" w:rsidRPr="00962231" w:rsidRDefault="00F30D48" w:rsidP="00F30D48">
      <w:pPr>
        <w:ind w:firstLine="720"/>
        <w:jc w:val="both"/>
        <w:rPr>
          <w:rFonts w:cs="Arial"/>
          <w:color w:val="auto"/>
        </w:rPr>
      </w:pPr>
      <w:r w:rsidRPr="00962231">
        <w:rPr>
          <w:rFonts w:cs="Arial"/>
          <w:color w:val="auto"/>
        </w:rPr>
        <w:lastRenderedPageBreak/>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962231">
        <w:rPr>
          <w:rFonts w:cs="Arial"/>
          <w:i/>
          <w:iCs/>
          <w:color w:val="auto"/>
        </w:rPr>
        <w:t>et seq</w:t>
      </w:r>
      <w:r w:rsidRPr="00962231">
        <w:rPr>
          <w:rFonts w:cs="Arial"/>
          <w:color w:val="auto"/>
        </w:rPr>
        <w:t xml:space="preserve">. of this code, and in compliance with the provisions of §11B-2-1 </w:t>
      </w:r>
      <w:r w:rsidRPr="00962231">
        <w:rPr>
          <w:rFonts w:cs="Arial"/>
          <w:i/>
          <w:iCs/>
          <w:color w:val="auto"/>
        </w:rPr>
        <w:t>et seq</w:t>
      </w:r>
      <w:r w:rsidRPr="00962231">
        <w:rPr>
          <w:rFonts w:cs="Arial"/>
          <w:color w:val="auto"/>
        </w:rPr>
        <w:t xml:space="preserve">. of this code: </w:t>
      </w:r>
      <w:r w:rsidRPr="00962231">
        <w:rPr>
          <w:rFonts w:cs="Arial"/>
          <w:i/>
          <w:color w:val="auto"/>
        </w:rPr>
        <w:t>Provided</w:t>
      </w:r>
      <w:r w:rsidRPr="00962231">
        <w:rPr>
          <w:rFonts w:cs="Arial"/>
          <w:color w:val="auto"/>
        </w:rPr>
        <w:t>, That legislative appropriation is not required during fiscal year 2019.</w:t>
      </w:r>
    </w:p>
    <w:p w14:paraId="07160F8B" w14:textId="77777777" w:rsidR="00F30D48" w:rsidRPr="00962231" w:rsidRDefault="00F30D48" w:rsidP="00F30D48">
      <w:pPr>
        <w:ind w:firstLine="720"/>
        <w:jc w:val="both"/>
        <w:rPr>
          <w:rFonts w:cs="Arial"/>
          <w:color w:val="auto"/>
        </w:rPr>
      </w:pPr>
      <w:r w:rsidRPr="00962231">
        <w:rPr>
          <w:rFonts w:cs="Arial"/>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745EF50D" w14:textId="77777777" w:rsidR="00F30D48" w:rsidRPr="00962231" w:rsidRDefault="00F30D48" w:rsidP="00F30D48">
      <w:pPr>
        <w:ind w:firstLine="720"/>
        <w:jc w:val="both"/>
        <w:rPr>
          <w:rFonts w:cs="Arial"/>
          <w:color w:val="auto"/>
        </w:rPr>
      </w:pPr>
      <w:r w:rsidRPr="00962231">
        <w:rPr>
          <w:rFonts w:cs="Arial"/>
          <w:color w:val="auto"/>
        </w:rPr>
        <w:t>(6) All costs and expenses lawfully incurred by the board may be paid from the fund created under subdivision (4) of this subsection.</w:t>
      </w:r>
    </w:p>
    <w:p w14:paraId="79EBDE58" w14:textId="77777777" w:rsidR="00F30D48" w:rsidRPr="00962231" w:rsidRDefault="00F30D48" w:rsidP="00F30D48">
      <w:pPr>
        <w:ind w:firstLine="720"/>
        <w:jc w:val="both"/>
        <w:rPr>
          <w:rFonts w:cs="Arial"/>
          <w:color w:val="auto"/>
        </w:rPr>
      </w:pPr>
      <w:r w:rsidRPr="00962231">
        <w:rPr>
          <w:rFonts w:cs="Arial"/>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68BDC217" w14:textId="77777777" w:rsidR="00F30D48" w:rsidRPr="00962231" w:rsidRDefault="00F30D48" w:rsidP="00F30D48">
      <w:pPr>
        <w:ind w:firstLine="720"/>
        <w:jc w:val="both"/>
        <w:rPr>
          <w:rFonts w:cs="Arial"/>
          <w:color w:val="auto"/>
        </w:rPr>
      </w:pPr>
      <w:r w:rsidRPr="00962231">
        <w:rPr>
          <w:rFonts w:cs="Arial"/>
          <w:color w:val="auto"/>
        </w:rPr>
        <w:t>(d) The Municipal Home Rule Board is continued. The Municipal Home Rule Board shall consist of the following five voting members:</w:t>
      </w:r>
    </w:p>
    <w:p w14:paraId="52CBCA64" w14:textId="77777777" w:rsidR="00F30D48" w:rsidRPr="00962231" w:rsidRDefault="00F30D48" w:rsidP="00F30D48">
      <w:pPr>
        <w:ind w:firstLine="720"/>
        <w:jc w:val="both"/>
        <w:rPr>
          <w:rFonts w:cs="Arial"/>
          <w:color w:val="auto"/>
        </w:rPr>
      </w:pPr>
      <w:r w:rsidRPr="00962231">
        <w:rPr>
          <w:rFonts w:cs="Arial"/>
          <w:color w:val="auto"/>
        </w:rPr>
        <w:t>(1) The Governor, or a designee, who shall serve as chair;</w:t>
      </w:r>
    </w:p>
    <w:p w14:paraId="6F203697" w14:textId="77777777" w:rsidR="00F30D48" w:rsidRPr="00962231" w:rsidRDefault="00F30D48" w:rsidP="00F30D48">
      <w:pPr>
        <w:ind w:firstLine="720"/>
        <w:jc w:val="both"/>
        <w:rPr>
          <w:rFonts w:cs="Arial"/>
          <w:color w:val="auto"/>
        </w:rPr>
      </w:pPr>
      <w:r w:rsidRPr="00962231">
        <w:rPr>
          <w:rFonts w:cs="Arial"/>
          <w:color w:val="auto"/>
        </w:rPr>
        <w:t>(2) The Executive Director of the West Virginia Development Office, or a designee;</w:t>
      </w:r>
    </w:p>
    <w:p w14:paraId="41DB3E02" w14:textId="77777777" w:rsidR="00F30D48" w:rsidRPr="00962231" w:rsidRDefault="00F30D48" w:rsidP="00F30D48">
      <w:pPr>
        <w:ind w:firstLine="720"/>
        <w:jc w:val="both"/>
        <w:rPr>
          <w:rFonts w:cs="Arial"/>
          <w:color w:val="auto"/>
        </w:rPr>
      </w:pPr>
      <w:r w:rsidRPr="00962231">
        <w:rPr>
          <w:rFonts w:cs="Arial"/>
          <w:color w:val="auto"/>
        </w:rPr>
        <w:t>(3) One member representing the Business and Industry Council, appointed by the Governor with the advice and consent of the Senate;</w:t>
      </w:r>
    </w:p>
    <w:p w14:paraId="12E6B602" w14:textId="77777777" w:rsidR="00F30D48" w:rsidRPr="00962231" w:rsidRDefault="00F30D48" w:rsidP="00F30D48">
      <w:pPr>
        <w:ind w:firstLine="720"/>
        <w:jc w:val="both"/>
        <w:rPr>
          <w:rFonts w:cs="Arial"/>
          <w:color w:val="auto"/>
        </w:rPr>
      </w:pPr>
      <w:r w:rsidRPr="00962231">
        <w:rPr>
          <w:rFonts w:cs="Arial"/>
          <w:color w:val="auto"/>
        </w:rPr>
        <w:t>(4) One member representing the largest labor organization in the state, appointed by the Governor with the advice and consent of the Senate; and</w:t>
      </w:r>
    </w:p>
    <w:p w14:paraId="37E1380E" w14:textId="77777777" w:rsidR="00F30D48" w:rsidRPr="00962231" w:rsidRDefault="00F30D48" w:rsidP="00F30D48">
      <w:pPr>
        <w:ind w:firstLine="720"/>
        <w:jc w:val="both"/>
        <w:rPr>
          <w:rFonts w:cs="Arial"/>
          <w:color w:val="auto"/>
        </w:rPr>
      </w:pPr>
      <w:r w:rsidRPr="00962231">
        <w:rPr>
          <w:rFonts w:cs="Arial"/>
          <w:color w:val="auto"/>
        </w:rPr>
        <w:lastRenderedPageBreak/>
        <w:t>(5) One member representing the West Virginia Chapter of the American Planning Association, appointed by the Governor with the advice and consent of the Senate.</w:t>
      </w:r>
    </w:p>
    <w:p w14:paraId="563035F2" w14:textId="77777777" w:rsidR="00F30D48" w:rsidRPr="00962231" w:rsidRDefault="00F30D48" w:rsidP="00F30D48">
      <w:pPr>
        <w:ind w:firstLine="720"/>
        <w:jc w:val="both"/>
        <w:rPr>
          <w:rFonts w:cs="Arial"/>
          <w:color w:val="auto"/>
        </w:rPr>
      </w:pPr>
      <w:r w:rsidRPr="00962231">
        <w:rPr>
          <w:rFonts w:cs="Arial"/>
          <w:color w:val="auto"/>
        </w:rPr>
        <w:t>The Chair of the Senate Committee on Government Organization and the Chair of the House Committee on Government Organization shall serve as ex officio nonvoting members of the board.</w:t>
      </w:r>
    </w:p>
    <w:p w14:paraId="12925BFC" w14:textId="77777777" w:rsidR="00F30D48" w:rsidRPr="00962231" w:rsidRDefault="00F30D48" w:rsidP="00F30D48">
      <w:pPr>
        <w:ind w:firstLine="720"/>
        <w:jc w:val="both"/>
        <w:rPr>
          <w:rFonts w:cs="Arial"/>
          <w:color w:val="auto"/>
        </w:rPr>
      </w:pPr>
      <w:r w:rsidRPr="00962231">
        <w:rPr>
          <w:rFonts w:cs="Arial"/>
          <w:color w:val="auto"/>
        </w:rPr>
        <w:t>(e) The Municipal Home Rule Board shall:</w:t>
      </w:r>
    </w:p>
    <w:p w14:paraId="13DF8893" w14:textId="77777777" w:rsidR="00F30D48" w:rsidRPr="00962231" w:rsidRDefault="00F30D48" w:rsidP="00F30D48">
      <w:pPr>
        <w:ind w:firstLine="720"/>
        <w:jc w:val="both"/>
        <w:rPr>
          <w:rFonts w:cs="Arial"/>
          <w:color w:val="auto"/>
        </w:rPr>
      </w:pPr>
      <w:r w:rsidRPr="00962231">
        <w:rPr>
          <w:rFonts w:cs="Arial"/>
          <w:color w:val="auto"/>
        </w:rPr>
        <w:t>(1) Review, evaluate, make recommendations, and approve or reject, for any lawful reason, by a majority vote of the board, each aspect of the written plan, or the written plan in its entirety, submitted by a municipality;</w:t>
      </w:r>
    </w:p>
    <w:p w14:paraId="01872175" w14:textId="77777777" w:rsidR="00F30D48" w:rsidRPr="00962231" w:rsidRDefault="00F30D48" w:rsidP="00F30D48">
      <w:pPr>
        <w:ind w:firstLine="720"/>
        <w:jc w:val="both"/>
        <w:rPr>
          <w:rFonts w:cs="Arial"/>
          <w:color w:val="auto"/>
        </w:rPr>
      </w:pPr>
      <w:r w:rsidRPr="00962231">
        <w:rPr>
          <w:rFonts w:cs="Arial"/>
          <w:color w:val="auto"/>
        </w:rPr>
        <w:t>(2) By a majority vote of the board, select, based on the municipality’s written plan, new Class I, Class II, Class III, and/or Class IV municipalities to participate in the Municipal Home Rule Program;</w:t>
      </w:r>
    </w:p>
    <w:p w14:paraId="381B45DE" w14:textId="77777777" w:rsidR="00F30D48" w:rsidRPr="00962231" w:rsidRDefault="00F30D48" w:rsidP="00F30D48">
      <w:pPr>
        <w:ind w:firstLine="720"/>
        <w:jc w:val="both"/>
        <w:rPr>
          <w:rFonts w:cs="Arial"/>
          <w:color w:val="auto"/>
        </w:rPr>
      </w:pPr>
      <w:r w:rsidRPr="00962231">
        <w:rPr>
          <w:rFonts w:cs="Arial"/>
          <w:color w:val="auto"/>
        </w:rPr>
        <w:t xml:space="preserve">(3) Review, evaluate, make recommendations, and approve or reject, for any lawful reason, by a majority vote of the board, the amendments to the existing approved written plans submitted by municipalities: </w:t>
      </w:r>
      <w:r w:rsidRPr="00962231">
        <w:rPr>
          <w:rFonts w:cs="Arial"/>
          <w:i/>
          <w:color w:val="auto"/>
        </w:rPr>
        <w:t>Provided</w:t>
      </w:r>
      <w:r w:rsidRPr="00962231">
        <w:rPr>
          <w:rFonts w:cs="Arial"/>
          <w:color w:val="auto"/>
        </w:rPr>
        <w:t>, That any new application or amendment that does not reasonably demonstrate the municipality’s ability to manage its associated costs or liabilities shall be rejected;</w:t>
      </w:r>
    </w:p>
    <w:p w14:paraId="0954309E" w14:textId="77777777" w:rsidR="00F30D48" w:rsidRPr="00962231" w:rsidRDefault="00F30D48" w:rsidP="00F30D48">
      <w:pPr>
        <w:ind w:firstLine="720"/>
        <w:jc w:val="both"/>
        <w:rPr>
          <w:rFonts w:cs="Arial"/>
          <w:color w:val="auto"/>
        </w:rPr>
      </w:pPr>
      <w:r w:rsidRPr="00962231">
        <w:rPr>
          <w:rFonts w:cs="Arial"/>
          <w:color w:val="auto"/>
        </w:rPr>
        <w:t>(4) Consult with any agency affected by the written plans or the amendments to the existing approved written plans; and</w:t>
      </w:r>
    </w:p>
    <w:p w14:paraId="7DD9C99A" w14:textId="77777777" w:rsidR="00F30D48" w:rsidRPr="00962231" w:rsidRDefault="00F30D48" w:rsidP="00F30D48">
      <w:pPr>
        <w:ind w:firstLine="720"/>
        <w:jc w:val="both"/>
        <w:rPr>
          <w:rFonts w:cs="Arial"/>
          <w:color w:val="auto"/>
        </w:rPr>
      </w:pPr>
      <w:r w:rsidRPr="00962231">
        <w:rPr>
          <w:rFonts w:cs="Arial"/>
          <w:color w:val="auto"/>
        </w:rPr>
        <w:t xml:space="preserve">(5) Perform any other powers or duties necessary to effectuate the provisions of this section: </w:t>
      </w:r>
      <w:r w:rsidRPr="00962231">
        <w:rPr>
          <w:rFonts w:cs="Arial"/>
          <w:i/>
          <w:color w:val="auto"/>
        </w:rPr>
        <w:t>Provided</w:t>
      </w:r>
      <w:r w:rsidRPr="00962231">
        <w:rPr>
          <w:rFonts w:cs="Arial"/>
          <w:color w:val="auto"/>
        </w:rPr>
        <w:t>, That any administrative rules established by the board for the operation of the Municipal Home Rule Program shall be published on the Municipal Home Rule Board’s website, and made available to the public in print upon request.</w:t>
      </w:r>
    </w:p>
    <w:p w14:paraId="27181F98" w14:textId="77777777" w:rsidR="00F30D48" w:rsidRPr="00962231" w:rsidRDefault="00F30D48" w:rsidP="00F30D48">
      <w:pPr>
        <w:ind w:firstLine="720"/>
        <w:jc w:val="both"/>
        <w:rPr>
          <w:rFonts w:cs="Arial"/>
          <w:color w:val="auto"/>
        </w:rPr>
      </w:pPr>
      <w:r w:rsidRPr="00962231">
        <w:rPr>
          <w:rFonts w:cs="Arial"/>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6380CD6D" w14:textId="77777777" w:rsidR="00F30D48" w:rsidRPr="00962231" w:rsidRDefault="00F30D48" w:rsidP="00F30D48">
      <w:pPr>
        <w:ind w:firstLine="720"/>
        <w:jc w:val="both"/>
        <w:rPr>
          <w:rFonts w:cs="Arial"/>
          <w:color w:val="auto"/>
        </w:rPr>
      </w:pPr>
      <w:r w:rsidRPr="00962231">
        <w:rPr>
          <w:rFonts w:cs="Arial"/>
          <w:color w:val="auto"/>
        </w:rPr>
        <w:lastRenderedPageBreak/>
        <w:t>(1) The specific laws, acts, resolutions, policies, rules, or regulations which prevent the municipality from carrying out its duties in the most cost-efficient, effective, and timely manner;</w:t>
      </w:r>
    </w:p>
    <w:p w14:paraId="5F55CC2D" w14:textId="77777777" w:rsidR="00F30D48" w:rsidRPr="00962231" w:rsidRDefault="00F30D48" w:rsidP="00F30D48">
      <w:pPr>
        <w:ind w:firstLine="720"/>
        <w:jc w:val="both"/>
        <w:rPr>
          <w:rFonts w:cs="Arial"/>
          <w:color w:val="auto"/>
        </w:rPr>
      </w:pPr>
      <w:r w:rsidRPr="00962231">
        <w:rPr>
          <w:rFonts w:cs="Arial"/>
          <w:color w:val="auto"/>
        </w:rPr>
        <w:t>(2) The problems created by those laws, acts, resolutions, policies, rules, or regulations;</w:t>
      </w:r>
    </w:p>
    <w:p w14:paraId="7986C4AB" w14:textId="77777777" w:rsidR="00F30D48" w:rsidRPr="00962231" w:rsidRDefault="00F30D48" w:rsidP="00F30D48">
      <w:pPr>
        <w:ind w:firstLine="720"/>
        <w:jc w:val="both"/>
        <w:rPr>
          <w:rFonts w:cs="Arial"/>
          <w:color w:val="auto"/>
        </w:rPr>
      </w:pPr>
      <w:r w:rsidRPr="00962231">
        <w:rPr>
          <w:rFonts w:cs="Arial"/>
          <w:color w:val="auto"/>
        </w:rPr>
        <w:t xml:space="preserve">(3) The proposed solutions to the problems, including all proposed changes to ordinances, acts, resolutions, rules, and regulations: </w:t>
      </w:r>
      <w:r w:rsidRPr="00962231">
        <w:rPr>
          <w:rFonts w:cs="Arial"/>
          <w:i/>
          <w:color w:val="auto"/>
        </w:rPr>
        <w:t>Provided</w:t>
      </w:r>
      <w:r w:rsidRPr="00962231">
        <w:rPr>
          <w:rFonts w:cs="Arial"/>
          <w:color w:val="auto"/>
        </w:rPr>
        <w:t>, That the specific municipal ordinance instituting the solution does not have to be included in the written plan; and</w:t>
      </w:r>
    </w:p>
    <w:p w14:paraId="4233CAA8" w14:textId="77777777" w:rsidR="00F30D48" w:rsidRPr="00962231" w:rsidRDefault="00F30D48" w:rsidP="00F30D48">
      <w:pPr>
        <w:ind w:firstLine="720"/>
        <w:jc w:val="both"/>
        <w:rPr>
          <w:rFonts w:cs="Arial"/>
          <w:color w:val="auto"/>
        </w:rPr>
      </w:pPr>
      <w:r w:rsidRPr="00962231">
        <w:rPr>
          <w:rFonts w:cs="Arial"/>
          <w:color w:val="auto"/>
        </w:rPr>
        <w:t>(4) A written opinion, by an attorney licensed to practice in the State of West Virginia, stating that the proposed written plan does not violate the provisions of this section.</w:t>
      </w:r>
    </w:p>
    <w:p w14:paraId="57F276A8" w14:textId="77777777" w:rsidR="00F30D48" w:rsidRPr="00962231" w:rsidRDefault="00F30D48" w:rsidP="00F30D48">
      <w:pPr>
        <w:ind w:firstLine="720"/>
        <w:jc w:val="both"/>
        <w:rPr>
          <w:rFonts w:cs="Arial"/>
          <w:color w:val="auto"/>
        </w:rPr>
      </w:pPr>
      <w:r w:rsidRPr="00962231">
        <w:rPr>
          <w:rFonts w:cs="Arial"/>
          <w:color w:val="auto"/>
        </w:rPr>
        <w:t>(g) Prior to submitting its written plan, or an amendment to an existing approved written plan, to the board, the municipality shall:</w:t>
      </w:r>
    </w:p>
    <w:p w14:paraId="0BBEECE4" w14:textId="77777777" w:rsidR="00F30D48" w:rsidRPr="00962231" w:rsidRDefault="00F30D48" w:rsidP="00F30D48">
      <w:pPr>
        <w:ind w:firstLine="720"/>
        <w:jc w:val="both"/>
        <w:rPr>
          <w:rFonts w:cs="Arial"/>
          <w:color w:val="auto"/>
        </w:rPr>
      </w:pPr>
      <w:r w:rsidRPr="00962231">
        <w:rPr>
          <w:rFonts w:cs="Arial"/>
          <w:color w:val="auto"/>
        </w:rPr>
        <w:t>(1) Hold a public hearing on the written plan or the amendment to the existing approved written plan;</w:t>
      </w:r>
    </w:p>
    <w:p w14:paraId="3692A2D9" w14:textId="77777777" w:rsidR="00F30D48" w:rsidRPr="00962231" w:rsidRDefault="00F30D48" w:rsidP="00F30D48">
      <w:pPr>
        <w:ind w:firstLine="720"/>
        <w:jc w:val="both"/>
        <w:rPr>
          <w:rFonts w:cs="Arial"/>
          <w:color w:val="auto"/>
        </w:rPr>
      </w:pPr>
      <w:r w:rsidRPr="00962231">
        <w:rPr>
          <w:rFonts w:cs="Arial"/>
          <w:color w:val="auto"/>
        </w:rPr>
        <w:t xml:space="preserve">(2) Provide notice of the public hearing at least 30 days prior to the public hearing by a Class II legal advertisement: </w:t>
      </w:r>
      <w:r w:rsidRPr="00962231">
        <w:rPr>
          <w:rFonts w:cs="Arial"/>
          <w:i/>
          <w:color w:val="auto"/>
        </w:rPr>
        <w:t>Provided</w:t>
      </w:r>
      <w:r w:rsidRPr="00962231">
        <w:rPr>
          <w:rFonts w:cs="Arial"/>
          <w:color w:val="auto"/>
        </w:rPr>
        <w:t>, That on or before the first day of publication, the municipality shall send a copy of the notice by certified mail to the Municipal Home Rule Board and the cabinet secretary of every state department;</w:t>
      </w:r>
    </w:p>
    <w:p w14:paraId="327E2544" w14:textId="77777777" w:rsidR="00F30D48" w:rsidRPr="00962231" w:rsidRDefault="00F30D48" w:rsidP="00F30D48">
      <w:pPr>
        <w:ind w:firstLine="720"/>
        <w:jc w:val="both"/>
        <w:rPr>
          <w:rFonts w:cs="Arial"/>
          <w:color w:val="auto"/>
        </w:rPr>
      </w:pPr>
      <w:r w:rsidRPr="00962231">
        <w:rPr>
          <w:rFonts w:cs="Arial"/>
          <w:color w:val="auto"/>
        </w:rPr>
        <w:t>(3) Make a copy of the written plan or amendment available for public inspection at least 30 days prior to the public hearing; and</w:t>
      </w:r>
    </w:p>
    <w:p w14:paraId="2C6871A7" w14:textId="77777777" w:rsidR="00F30D48" w:rsidRPr="00962231" w:rsidRDefault="00F30D48" w:rsidP="00F30D48">
      <w:pPr>
        <w:ind w:firstLine="720"/>
        <w:jc w:val="both"/>
        <w:rPr>
          <w:rFonts w:cs="Arial"/>
          <w:color w:val="auto"/>
        </w:rPr>
      </w:pPr>
      <w:r w:rsidRPr="00962231">
        <w:rPr>
          <w:rFonts w:cs="Arial"/>
          <w:color w:val="auto"/>
        </w:rPr>
        <w:t xml:space="preserve">(4) After the public hearing, adopt an ordinance authorizing the municipality to submit a written plan or amendment to the Municipal Home Rule Board: </w:t>
      </w:r>
      <w:r w:rsidRPr="00962231">
        <w:rPr>
          <w:rFonts w:cs="Arial"/>
          <w:i/>
          <w:color w:val="auto"/>
        </w:rPr>
        <w:t>Provided</w:t>
      </w:r>
      <w:r w:rsidRPr="00962231">
        <w:rPr>
          <w:rFonts w:cs="Arial"/>
          <w:color w:val="auto"/>
        </w:rPr>
        <w:t>, That the proposed ordinance has been read two times, as required by §8-11-4 of this code.</w:t>
      </w:r>
    </w:p>
    <w:p w14:paraId="3DDCE63D" w14:textId="77777777" w:rsidR="00F30D48" w:rsidRPr="00962231" w:rsidRDefault="00F30D48" w:rsidP="00F30D48">
      <w:pPr>
        <w:ind w:firstLine="720"/>
        <w:jc w:val="both"/>
        <w:rPr>
          <w:rFonts w:cs="Arial"/>
          <w:color w:val="auto"/>
        </w:rPr>
      </w:pPr>
      <w:r w:rsidRPr="00962231">
        <w:rPr>
          <w:rFonts w:cs="Arial"/>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5E799271" w14:textId="77777777" w:rsidR="00F30D48" w:rsidRPr="00962231" w:rsidRDefault="00F30D48" w:rsidP="00F30D48">
      <w:pPr>
        <w:ind w:firstLine="720"/>
        <w:jc w:val="both"/>
        <w:rPr>
          <w:rFonts w:cs="Arial"/>
          <w:color w:val="auto"/>
        </w:rPr>
      </w:pPr>
      <w:r w:rsidRPr="00962231">
        <w:rPr>
          <w:rFonts w:cs="Arial"/>
          <w:color w:val="auto"/>
        </w:rPr>
        <w:lastRenderedPageBreak/>
        <w:t>(i) The municipalities participating in the Municipal Home Rule Program may not pass an ordinance, act, resolution, rule, or regulation, under the provisions of this section, that is contrary to the following:</w:t>
      </w:r>
    </w:p>
    <w:p w14:paraId="78F3E28C" w14:textId="77777777" w:rsidR="00F30D48" w:rsidRPr="00962231" w:rsidRDefault="00F30D48" w:rsidP="00F30D48">
      <w:pPr>
        <w:ind w:firstLine="720"/>
        <w:jc w:val="both"/>
        <w:rPr>
          <w:rFonts w:cs="Arial"/>
          <w:color w:val="auto"/>
        </w:rPr>
      </w:pPr>
      <w:r w:rsidRPr="00962231">
        <w:rPr>
          <w:rFonts w:cs="Arial"/>
          <w:color w:val="auto"/>
        </w:rPr>
        <w:t>(1) Environmental law;</w:t>
      </w:r>
    </w:p>
    <w:p w14:paraId="3F470B79" w14:textId="77777777" w:rsidR="00F30D48" w:rsidRPr="00962231" w:rsidRDefault="00F30D48" w:rsidP="00F30D48">
      <w:pPr>
        <w:ind w:firstLine="720"/>
        <w:jc w:val="both"/>
        <w:rPr>
          <w:rFonts w:cs="Arial"/>
          <w:color w:val="auto"/>
        </w:rPr>
      </w:pPr>
      <w:r w:rsidRPr="00962231">
        <w:rPr>
          <w:rFonts w:cs="Arial"/>
          <w:color w:val="auto"/>
        </w:rPr>
        <w:t>(2) Laws governing bidding on government construction and other contracts;</w:t>
      </w:r>
    </w:p>
    <w:p w14:paraId="238FE91D" w14:textId="77777777" w:rsidR="00F30D48" w:rsidRPr="00962231" w:rsidRDefault="00F30D48" w:rsidP="00F30D48">
      <w:pPr>
        <w:ind w:firstLine="720"/>
        <w:jc w:val="both"/>
        <w:rPr>
          <w:rFonts w:cs="Arial"/>
          <w:color w:val="auto"/>
        </w:rPr>
      </w:pPr>
      <w:r w:rsidRPr="00962231">
        <w:rPr>
          <w:rFonts w:cs="Arial"/>
          <w:color w:val="auto"/>
        </w:rPr>
        <w:t>(3) The Freedom of Information Act;</w:t>
      </w:r>
    </w:p>
    <w:p w14:paraId="62EED44D" w14:textId="77777777" w:rsidR="00F30D48" w:rsidRPr="00962231" w:rsidRDefault="00F30D48" w:rsidP="00F30D48">
      <w:pPr>
        <w:ind w:firstLine="720"/>
        <w:jc w:val="both"/>
        <w:rPr>
          <w:rFonts w:cs="Arial"/>
          <w:color w:val="auto"/>
        </w:rPr>
      </w:pPr>
      <w:r w:rsidRPr="00962231">
        <w:rPr>
          <w:rFonts w:cs="Arial"/>
          <w:color w:val="auto"/>
        </w:rPr>
        <w:t>(4) The Open Governmental Proceedings Act;</w:t>
      </w:r>
    </w:p>
    <w:p w14:paraId="7F5374D8" w14:textId="77777777" w:rsidR="00F30D48" w:rsidRPr="00962231" w:rsidRDefault="00F30D48" w:rsidP="00F30D48">
      <w:pPr>
        <w:ind w:firstLine="720"/>
        <w:jc w:val="both"/>
        <w:rPr>
          <w:rFonts w:cs="Arial"/>
          <w:color w:val="auto"/>
        </w:rPr>
      </w:pPr>
      <w:r w:rsidRPr="00962231">
        <w:rPr>
          <w:rFonts w:cs="Arial"/>
          <w:color w:val="auto"/>
        </w:rPr>
        <w:t>(5) Laws governing wages for construction of public improvements;</w:t>
      </w:r>
    </w:p>
    <w:p w14:paraId="3FB691BB" w14:textId="77777777" w:rsidR="00F30D48" w:rsidRPr="00962231" w:rsidRDefault="00F30D48" w:rsidP="00F30D48">
      <w:pPr>
        <w:ind w:firstLine="720"/>
        <w:jc w:val="both"/>
        <w:rPr>
          <w:rFonts w:cs="Arial"/>
          <w:color w:val="auto"/>
        </w:rPr>
      </w:pPr>
      <w:r w:rsidRPr="00962231">
        <w:rPr>
          <w:rFonts w:cs="Arial"/>
          <w:color w:val="auto"/>
        </w:rPr>
        <w:t>(6) The provisions of this section;</w:t>
      </w:r>
    </w:p>
    <w:p w14:paraId="5A019829" w14:textId="77777777" w:rsidR="00F30D48" w:rsidRPr="00962231" w:rsidRDefault="00F30D48" w:rsidP="00F30D48">
      <w:pPr>
        <w:ind w:firstLine="720"/>
        <w:jc w:val="both"/>
        <w:rPr>
          <w:rFonts w:cs="Arial"/>
          <w:color w:val="auto"/>
        </w:rPr>
      </w:pPr>
      <w:r w:rsidRPr="00962231">
        <w:rPr>
          <w:rFonts w:cs="Arial"/>
          <w:color w:val="auto"/>
        </w:rPr>
        <w:t>(7) The provisions of §8-12-5a of this code;</w:t>
      </w:r>
    </w:p>
    <w:p w14:paraId="0A3745F3" w14:textId="77777777" w:rsidR="00F30D48" w:rsidRPr="00962231" w:rsidRDefault="00F30D48" w:rsidP="00F30D48">
      <w:pPr>
        <w:ind w:firstLine="720"/>
        <w:jc w:val="both"/>
        <w:rPr>
          <w:rFonts w:cs="Arial"/>
          <w:color w:val="auto"/>
        </w:rPr>
      </w:pPr>
      <w:r w:rsidRPr="00962231">
        <w:rPr>
          <w:rFonts w:cs="Arial"/>
          <w:color w:val="auto"/>
        </w:rPr>
        <w:t>(8) The municipality’s written plan;</w:t>
      </w:r>
    </w:p>
    <w:p w14:paraId="058321B8" w14:textId="77777777" w:rsidR="00F30D48" w:rsidRPr="00962231" w:rsidRDefault="00F30D48" w:rsidP="00F30D48">
      <w:pPr>
        <w:ind w:firstLine="720"/>
        <w:jc w:val="both"/>
        <w:rPr>
          <w:rFonts w:cs="Arial"/>
          <w:color w:val="auto"/>
        </w:rPr>
      </w:pPr>
      <w:r w:rsidRPr="00962231">
        <w:rPr>
          <w:rFonts w:cs="Arial"/>
          <w:color w:val="auto"/>
        </w:rPr>
        <w:t>(9) The Constitution of the United States or the Constitution of the State of West Virginia;</w:t>
      </w:r>
    </w:p>
    <w:p w14:paraId="12B14A4A" w14:textId="77777777" w:rsidR="00F30D48" w:rsidRPr="00962231" w:rsidRDefault="00F30D48" w:rsidP="00F30D48">
      <w:pPr>
        <w:ind w:firstLine="720"/>
        <w:jc w:val="both"/>
        <w:rPr>
          <w:rFonts w:cs="Arial"/>
          <w:color w:val="auto"/>
        </w:rPr>
      </w:pPr>
      <w:r w:rsidRPr="00962231">
        <w:rPr>
          <w:rFonts w:cs="Arial"/>
          <w:color w:val="auto"/>
        </w:rPr>
        <w:t>(10) Federal law, including those governing crimes and punishment;</w:t>
      </w:r>
    </w:p>
    <w:p w14:paraId="367BC66F" w14:textId="77777777" w:rsidR="00F30D48" w:rsidRPr="00962231" w:rsidRDefault="00F30D48" w:rsidP="00F30D48">
      <w:pPr>
        <w:ind w:firstLine="720"/>
        <w:jc w:val="both"/>
        <w:rPr>
          <w:rFonts w:cs="Arial"/>
          <w:color w:val="auto"/>
        </w:rPr>
      </w:pPr>
      <w:r w:rsidRPr="00962231">
        <w:rPr>
          <w:rFonts w:cs="Arial"/>
          <w:color w:val="auto"/>
        </w:rPr>
        <w:t>(11) Chapters 60A, 61, and 62 of this code or any other provisions of this code governing state crimes and punishment;</w:t>
      </w:r>
    </w:p>
    <w:p w14:paraId="45786A17" w14:textId="77777777" w:rsidR="00F30D48" w:rsidRPr="00962231" w:rsidRDefault="00F30D48" w:rsidP="00F30D48">
      <w:pPr>
        <w:ind w:firstLine="720"/>
        <w:jc w:val="both"/>
        <w:rPr>
          <w:rFonts w:cs="Arial"/>
          <w:color w:val="auto"/>
        </w:rPr>
      </w:pPr>
      <w:r w:rsidRPr="00962231">
        <w:rPr>
          <w:rFonts w:cs="Arial"/>
          <w:color w:val="auto"/>
        </w:rPr>
        <w:t>(12) Laws governing pensions or retirement plans;</w:t>
      </w:r>
    </w:p>
    <w:p w14:paraId="378ABF0F" w14:textId="77777777" w:rsidR="00F30D48" w:rsidRPr="00962231" w:rsidRDefault="00F30D48" w:rsidP="00F30D48">
      <w:pPr>
        <w:ind w:firstLine="720"/>
        <w:jc w:val="both"/>
        <w:rPr>
          <w:rFonts w:cs="Arial"/>
          <w:color w:val="auto"/>
        </w:rPr>
      </w:pPr>
      <w:r w:rsidRPr="00962231">
        <w:rPr>
          <w:rFonts w:cs="Arial"/>
          <w:color w:val="auto"/>
        </w:rPr>
        <w:t>(13) Laws governing annexation;</w:t>
      </w:r>
    </w:p>
    <w:p w14:paraId="60D07FF5" w14:textId="77777777" w:rsidR="00F30D48" w:rsidRPr="00962231" w:rsidRDefault="00F30D48" w:rsidP="00F30D48">
      <w:pPr>
        <w:ind w:firstLine="720"/>
        <w:jc w:val="both"/>
        <w:rPr>
          <w:rFonts w:cs="Arial"/>
          <w:color w:val="auto"/>
        </w:rPr>
      </w:pPr>
      <w:r w:rsidRPr="00962231">
        <w:rPr>
          <w:rFonts w:cs="Arial"/>
          <w:color w:val="auto"/>
        </w:rPr>
        <w:t xml:space="preserve">(14) Laws governing taxation: </w:t>
      </w:r>
      <w:r w:rsidRPr="00962231">
        <w:rPr>
          <w:rFonts w:cs="Arial"/>
          <w:i/>
          <w:color w:val="auto"/>
        </w:rPr>
        <w:t>Provided</w:t>
      </w:r>
      <w:r w:rsidRPr="00962231">
        <w:rPr>
          <w:rFonts w:cs="Arial"/>
          <w:color w:val="auto"/>
        </w:rPr>
        <w:t xml:space="preserve">, That a participating municipality may enact a municipal sales tax up to one percent if it reduces or eliminates its municipal business and occupation tax: </w:t>
      </w:r>
      <w:r w:rsidRPr="00962231">
        <w:rPr>
          <w:rFonts w:cs="Arial"/>
          <w:i/>
          <w:color w:val="auto"/>
        </w:rPr>
        <w:t>Provided, however</w:t>
      </w:r>
      <w:r w:rsidRPr="00962231">
        <w:rPr>
          <w:rFonts w:cs="Arial"/>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962231">
        <w:rPr>
          <w:rFonts w:cs="Arial"/>
          <w:i/>
          <w:color w:val="auto"/>
        </w:rPr>
        <w:t>Provided further</w:t>
      </w:r>
      <w:r w:rsidRPr="00962231">
        <w:rPr>
          <w:rFonts w:cs="Arial"/>
          <w:color w:val="auto"/>
        </w:rPr>
        <w:t xml:space="preserve">, That any municipality that imposes a municipal sales tax pursuant to this section shall use the services of the Tax Commissioner to administer, enforce, and collect </w:t>
      </w:r>
      <w:r w:rsidRPr="00962231">
        <w:rPr>
          <w:rFonts w:cs="Arial"/>
          <w:color w:val="auto"/>
        </w:rPr>
        <w:lastRenderedPageBreak/>
        <w:t xml:space="preserve">the tax required by the provisions of §11-15-1 </w:t>
      </w:r>
      <w:r w:rsidRPr="00962231">
        <w:rPr>
          <w:rFonts w:cs="Arial"/>
          <w:i/>
          <w:iCs/>
          <w:color w:val="auto"/>
        </w:rPr>
        <w:t>et seq</w:t>
      </w:r>
      <w:r w:rsidRPr="00962231">
        <w:rPr>
          <w:rFonts w:cs="Arial"/>
          <w:color w:val="auto"/>
        </w:rPr>
        <w:t xml:space="preserve">., §11-15A-1 </w:t>
      </w:r>
      <w:r w:rsidRPr="00962231">
        <w:rPr>
          <w:rFonts w:cs="Arial"/>
          <w:i/>
          <w:iCs/>
          <w:color w:val="auto"/>
        </w:rPr>
        <w:t>et seq</w:t>
      </w:r>
      <w:r w:rsidRPr="00962231">
        <w:rPr>
          <w:rFonts w:cs="Arial"/>
          <w:color w:val="auto"/>
        </w:rPr>
        <w:t xml:space="preserve">., and §11-15B-1 </w:t>
      </w:r>
      <w:r w:rsidRPr="00962231">
        <w:rPr>
          <w:rFonts w:cs="Arial"/>
          <w:i/>
          <w:iCs/>
          <w:color w:val="auto"/>
        </w:rPr>
        <w:t>et seq</w:t>
      </w:r>
      <w:r w:rsidRPr="00962231">
        <w:rPr>
          <w:rFonts w:cs="Arial"/>
          <w:color w:val="auto"/>
        </w:rPr>
        <w:t xml:space="preserve">. of this code and all applicable provisions of the Streamlined Sales and Use Tax Agreement: </w:t>
      </w:r>
      <w:r w:rsidRPr="00962231">
        <w:rPr>
          <w:rFonts w:cs="Arial"/>
          <w:i/>
          <w:color w:val="auto"/>
        </w:rPr>
        <w:t>And provided further</w:t>
      </w:r>
      <w:r w:rsidRPr="00962231">
        <w:rPr>
          <w:rFonts w:cs="Arial"/>
          <w:color w:val="auto"/>
        </w:rPr>
        <w:t>, That the tax does not apply to the sale of motor fuel or motor vehicles;</w:t>
      </w:r>
    </w:p>
    <w:p w14:paraId="39C9CE38" w14:textId="77777777" w:rsidR="00F30D48" w:rsidRPr="00962231" w:rsidRDefault="00F30D48" w:rsidP="00F30D48">
      <w:pPr>
        <w:ind w:firstLine="720"/>
        <w:jc w:val="both"/>
        <w:rPr>
          <w:rFonts w:cs="Arial"/>
          <w:color w:val="auto"/>
        </w:rPr>
      </w:pPr>
      <w:r w:rsidRPr="00962231">
        <w:rPr>
          <w:rFonts w:cs="Arial"/>
          <w:color w:val="auto"/>
        </w:rPr>
        <w:t>(15) Laws governing tax increment financing;</w:t>
      </w:r>
    </w:p>
    <w:p w14:paraId="0DF9099F" w14:textId="77777777" w:rsidR="00F30D48" w:rsidRPr="00962231" w:rsidRDefault="00F30D48" w:rsidP="00F30D48">
      <w:pPr>
        <w:ind w:firstLine="720"/>
        <w:jc w:val="both"/>
        <w:rPr>
          <w:rFonts w:cs="Arial"/>
          <w:color w:val="auto"/>
        </w:rPr>
      </w:pPr>
      <w:r w:rsidRPr="00962231">
        <w:rPr>
          <w:rFonts w:cs="Arial"/>
          <w:color w:val="auto"/>
        </w:rPr>
        <w:t xml:space="preserve">(16) Laws governing extraction of natural resources; </w:t>
      </w:r>
    </w:p>
    <w:p w14:paraId="25F2D2FC" w14:textId="77777777" w:rsidR="00F30D48" w:rsidRPr="00962231" w:rsidRDefault="00F30D48" w:rsidP="00F30D48">
      <w:pPr>
        <w:ind w:firstLine="720"/>
        <w:jc w:val="both"/>
        <w:rPr>
          <w:rFonts w:cs="Arial"/>
          <w:color w:val="auto"/>
        </w:rPr>
      </w:pPr>
      <w:r w:rsidRPr="00962231">
        <w:rPr>
          <w:rFonts w:cs="Arial"/>
          <w:color w:val="auto"/>
        </w:rPr>
        <w:t>(17) Marriage and divorce laws;</w:t>
      </w:r>
    </w:p>
    <w:p w14:paraId="6F94C631" w14:textId="77777777" w:rsidR="00F30D48" w:rsidRPr="00962231" w:rsidRDefault="00F30D48" w:rsidP="00F30D48">
      <w:pPr>
        <w:ind w:firstLine="720"/>
        <w:jc w:val="both"/>
        <w:rPr>
          <w:rFonts w:cs="Arial"/>
          <w:color w:val="auto"/>
        </w:rPr>
      </w:pPr>
      <w:r w:rsidRPr="00962231">
        <w:rPr>
          <w:rFonts w:cs="Arial"/>
          <w:color w:val="auto"/>
        </w:rPr>
        <w:t xml:space="preserve">(18) Laws governing professional licensing or certification, including the administration and oversight of those laws, by state agencies to the extent required by law; </w:t>
      </w:r>
    </w:p>
    <w:p w14:paraId="39842BEE" w14:textId="77777777" w:rsidR="00F30D48" w:rsidRPr="00962231" w:rsidRDefault="00F30D48" w:rsidP="00F30D48">
      <w:pPr>
        <w:ind w:firstLine="720"/>
        <w:jc w:val="both"/>
        <w:rPr>
          <w:rFonts w:cs="Arial"/>
          <w:color w:val="auto"/>
        </w:rPr>
      </w:pPr>
      <w:r w:rsidRPr="00962231">
        <w:rPr>
          <w:rFonts w:cs="Arial"/>
          <w:color w:val="auto"/>
        </w:rPr>
        <w:t>(19) Laws, rules, or regulations governing the enforcement of state building or fire codes;</w:t>
      </w:r>
    </w:p>
    <w:p w14:paraId="1E96131E" w14:textId="77777777" w:rsidR="00F30D48" w:rsidRPr="00962231" w:rsidRDefault="00F30D48" w:rsidP="00F30D48">
      <w:pPr>
        <w:ind w:firstLine="720"/>
        <w:jc w:val="both"/>
        <w:rPr>
          <w:rFonts w:cs="Arial"/>
          <w:color w:val="auto"/>
        </w:rPr>
      </w:pPr>
      <w:r w:rsidRPr="00962231">
        <w:rPr>
          <w:rFonts w:cs="Arial"/>
          <w:color w:val="auto"/>
        </w:rPr>
        <w:t>(20) Federal laws, regulations, or standards that would affect the state’s required compliance or jeopardize federal funding;</w:t>
      </w:r>
    </w:p>
    <w:p w14:paraId="7E682E93" w14:textId="77777777" w:rsidR="00F30D48" w:rsidRPr="00962231" w:rsidRDefault="00F30D48" w:rsidP="00F30D48">
      <w:pPr>
        <w:ind w:firstLine="720"/>
        <w:jc w:val="both"/>
        <w:rPr>
          <w:rFonts w:cs="Arial"/>
          <w:color w:val="auto"/>
        </w:rPr>
      </w:pPr>
      <w:r w:rsidRPr="00962231">
        <w:rPr>
          <w:rFonts w:cs="Arial"/>
          <w:color w:val="auto"/>
        </w:rPr>
        <w:t xml:space="preserve">(21) Laws or rules governing procurement of architectural and engineering services:  </w:t>
      </w:r>
      <w:r w:rsidRPr="00962231">
        <w:rPr>
          <w:rFonts w:cs="Arial"/>
          <w:i/>
          <w:iCs/>
          <w:color w:val="auto"/>
        </w:rPr>
        <w:t>Provided</w:t>
      </w:r>
      <w:r w:rsidRPr="00962231">
        <w:rPr>
          <w:rFonts w:cs="Arial"/>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7DCFC4F2" w14:textId="77777777" w:rsidR="00F30D48" w:rsidRPr="00962231" w:rsidRDefault="00F30D48" w:rsidP="00F30D48">
      <w:pPr>
        <w:ind w:firstLine="720"/>
        <w:jc w:val="both"/>
        <w:rPr>
          <w:rFonts w:cs="Arial"/>
          <w:color w:val="auto"/>
        </w:rPr>
      </w:pPr>
      <w:r w:rsidRPr="00962231">
        <w:rPr>
          <w:rFonts w:cs="Arial"/>
          <w:color w:val="auto"/>
        </w:rPr>
        <w:t>(22) The provisions of chapter 17C of this code; or</w:t>
      </w:r>
    </w:p>
    <w:p w14:paraId="26C36862" w14:textId="77777777" w:rsidR="00F30D48" w:rsidRPr="00962231" w:rsidRDefault="00F30D48" w:rsidP="00F30D48">
      <w:pPr>
        <w:ind w:firstLine="720"/>
        <w:jc w:val="both"/>
        <w:rPr>
          <w:rFonts w:cs="Arial"/>
          <w:color w:val="auto"/>
        </w:rPr>
      </w:pPr>
      <w:r w:rsidRPr="00962231">
        <w:rPr>
          <w:rFonts w:cs="Arial"/>
          <w:color w:val="auto"/>
        </w:rPr>
        <w:t>(23) Laws, rules, or regulations governing communication technologies or telecommunications carriers, as the term "telecommunications carrier" is defined by the Federal Communications Commission in 47 U.S.C. §153 or as determined by the Public Service Commission of West Virginia.</w:t>
      </w:r>
    </w:p>
    <w:p w14:paraId="318843CE" w14:textId="77777777" w:rsidR="00F30D48" w:rsidRPr="00962231" w:rsidRDefault="00F30D48" w:rsidP="00F30D48">
      <w:pPr>
        <w:ind w:firstLine="720"/>
        <w:jc w:val="both"/>
        <w:rPr>
          <w:rFonts w:cs="Arial"/>
          <w:color w:val="auto"/>
        </w:rPr>
      </w:pPr>
      <w:r w:rsidRPr="00962231">
        <w:rPr>
          <w:rFonts w:cs="Arial"/>
          <w:color w:val="auto"/>
        </w:rPr>
        <w:t>(24) Laws governing the sale, transfer, possession, use, storage, taxation, registration, licensing, or carrying firearms, ammunition, or accessories thereof.</w:t>
      </w:r>
    </w:p>
    <w:p w14:paraId="539E0542" w14:textId="77777777" w:rsidR="00F30D48" w:rsidRPr="00962231" w:rsidRDefault="00F30D48" w:rsidP="00F30D48">
      <w:pPr>
        <w:ind w:firstLine="720"/>
        <w:jc w:val="both"/>
        <w:rPr>
          <w:rFonts w:cs="Arial"/>
          <w:color w:val="auto"/>
        </w:rPr>
      </w:pPr>
      <w:r w:rsidRPr="00962231">
        <w:rPr>
          <w:rFonts w:cs="Arial"/>
          <w:color w:val="auto"/>
        </w:rPr>
        <w:t>(j) The municipalities participating in the Municipal Home Rule Program may not pass an ordinance, act, resolution, rule, or regulation under the provisions of this section that:</w:t>
      </w:r>
    </w:p>
    <w:p w14:paraId="703CA37E" w14:textId="77777777" w:rsidR="00F30D48" w:rsidRPr="00962231" w:rsidRDefault="00F30D48" w:rsidP="00F30D48">
      <w:pPr>
        <w:ind w:firstLine="720"/>
        <w:jc w:val="both"/>
        <w:rPr>
          <w:rFonts w:cs="Arial"/>
          <w:color w:val="auto"/>
        </w:rPr>
      </w:pPr>
      <w:r w:rsidRPr="00962231">
        <w:rPr>
          <w:rFonts w:cs="Arial"/>
          <w:color w:val="auto"/>
        </w:rPr>
        <w:lastRenderedPageBreak/>
        <w:t xml:space="preserve">(1) Affects persons or property outside the boundaries of the municipality: </w:t>
      </w:r>
      <w:r w:rsidRPr="00962231">
        <w:rPr>
          <w:rFonts w:cs="Arial"/>
          <w:i/>
          <w:color w:val="auto"/>
        </w:rPr>
        <w:t>Provided</w:t>
      </w:r>
      <w:r w:rsidRPr="00962231">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615915E7" w14:textId="77777777" w:rsidR="00F30D48" w:rsidRPr="00962231" w:rsidRDefault="00F30D48" w:rsidP="00F30D48">
      <w:pPr>
        <w:ind w:firstLine="720"/>
        <w:jc w:val="both"/>
        <w:rPr>
          <w:rFonts w:cs="Arial"/>
          <w:color w:val="auto"/>
        </w:rPr>
      </w:pPr>
      <w:r w:rsidRPr="00962231">
        <w:rPr>
          <w:rFonts w:cs="Arial"/>
          <w:color w:val="auto"/>
        </w:rPr>
        <w:t xml:space="preserve">(2) Enacts an occupation tax, fee, or assessment payable by a nonresident of a municipality; </w:t>
      </w:r>
      <w:r w:rsidRPr="00962231">
        <w:rPr>
          <w:rFonts w:cs="Arial"/>
          <w:strike/>
          <w:color w:val="auto"/>
        </w:rPr>
        <w:t>or</w:t>
      </w:r>
    </w:p>
    <w:p w14:paraId="31AA25F2" w14:textId="77777777" w:rsidR="00F30D48" w:rsidRPr="00962231" w:rsidRDefault="00F30D48" w:rsidP="00F30D48">
      <w:pPr>
        <w:ind w:firstLine="720"/>
        <w:jc w:val="both"/>
        <w:rPr>
          <w:rFonts w:cs="Arial"/>
          <w:color w:val="auto"/>
        </w:rPr>
      </w:pPr>
      <w:r w:rsidRPr="00962231">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r w:rsidRPr="00962231">
        <w:rPr>
          <w:rFonts w:cs="Arial"/>
          <w:color w:val="auto"/>
          <w:u w:val="single"/>
        </w:rPr>
        <w:t>or</w:t>
      </w:r>
    </w:p>
    <w:p w14:paraId="677E8563" w14:textId="5782D502" w:rsidR="00F30D48" w:rsidRPr="00962231" w:rsidRDefault="00F30D48" w:rsidP="00F30D48">
      <w:pPr>
        <w:pStyle w:val="SectionBody"/>
        <w:rPr>
          <w:color w:val="auto"/>
          <w:u w:val="single"/>
        </w:rPr>
      </w:pPr>
      <w:r w:rsidRPr="00962231">
        <w:rPr>
          <w:rFonts w:cs="Arial"/>
          <w:color w:val="auto"/>
          <w:u w:val="single"/>
        </w:rPr>
        <w:t xml:space="preserve">(4) </w:t>
      </w:r>
      <w:r>
        <w:rPr>
          <w:color w:val="auto"/>
          <w:u w:val="single"/>
        </w:rPr>
        <w:t>T</w:t>
      </w:r>
      <w:r w:rsidRPr="00962231">
        <w:rPr>
          <w:color w:val="auto"/>
          <w:u w:val="single"/>
        </w:rPr>
        <w:t>hat recognizes additional classes of persons entitled to protection in addition to those classes of persons recognized by existing state statutes</w:t>
      </w:r>
      <w:r>
        <w:rPr>
          <w:color w:val="auto"/>
          <w:u w:val="single"/>
        </w:rPr>
        <w:t>, and any such existing ordinances are void and enforceable.</w:t>
      </w:r>
    </w:p>
    <w:p w14:paraId="7BD003F3" w14:textId="77777777" w:rsidR="00F30D48" w:rsidRPr="00962231" w:rsidRDefault="00F30D48" w:rsidP="00F30D48">
      <w:pPr>
        <w:pStyle w:val="SectionBody"/>
        <w:rPr>
          <w:rFonts w:cs="Arial"/>
          <w:color w:val="auto"/>
        </w:rPr>
      </w:pPr>
      <w:r w:rsidRPr="00962231">
        <w:rPr>
          <w:rFonts w:cs="Arial"/>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962231">
        <w:rPr>
          <w:rFonts w:cs="Arial"/>
          <w:i/>
          <w:color w:val="auto"/>
        </w:rPr>
        <w:t>Provided</w:t>
      </w:r>
      <w:r w:rsidRPr="00962231">
        <w:rPr>
          <w:rFonts w:cs="Arial"/>
          <w:color w:val="auto"/>
        </w:rPr>
        <w:t xml:space="preserve">, That such regulation applies uniformly to all properties, without regard to whether such properties are used as a rental: </w:t>
      </w:r>
      <w:r w:rsidRPr="00962231">
        <w:rPr>
          <w:rFonts w:cs="Arial"/>
          <w:i/>
          <w:color w:val="auto"/>
        </w:rPr>
        <w:t>Provided, however</w:t>
      </w:r>
      <w:r w:rsidRPr="00962231">
        <w:rPr>
          <w:rFonts w:cs="Arial"/>
          <w:color w:val="auto"/>
        </w:rPr>
        <w:t xml:space="preserve">, That nothing in this subdivision may be construed to prohibit a municipality from imposing a hotel occupancy tax as prescribed in §7-18-1 </w:t>
      </w:r>
      <w:r w:rsidRPr="00962231">
        <w:rPr>
          <w:rFonts w:cs="Arial"/>
          <w:i/>
          <w:iCs/>
          <w:color w:val="auto"/>
        </w:rPr>
        <w:t>et seq</w:t>
      </w:r>
      <w:r w:rsidRPr="00962231">
        <w:rPr>
          <w:rFonts w:cs="Arial"/>
          <w:color w:val="auto"/>
        </w:rPr>
        <w:t>. of this code.</w:t>
      </w:r>
    </w:p>
    <w:p w14:paraId="76346B13" w14:textId="77777777" w:rsidR="00F30D48" w:rsidRPr="00962231" w:rsidRDefault="00F30D48" w:rsidP="00F30D48">
      <w:pPr>
        <w:ind w:firstLine="720"/>
        <w:jc w:val="both"/>
        <w:rPr>
          <w:rFonts w:cs="Arial"/>
          <w:color w:val="auto"/>
        </w:rPr>
      </w:pPr>
      <w:r w:rsidRPr="00962231">
        <w:rPr>
          <w:rFonts w:cs="Arial"/>
          <w:color w:val="auto"/>
        </w:rPr>
        <w:t>(l) A municipality participating in the Municipal Home Rule Program may amend its written plan at any time subject to the requirements of this section.</w:t>
      </w:r>
    </w:p>
    <w:p w14:paraId="53FCA406" w14:textId="77777777" w:rsidR="00F30D48" w:rsidRPr="00962231" w:rsidRDefault="00F30D48" w:rsidP="00F30D48">
      <w:pPr>
        <w:ind w:firstLine="720"/>
        <w:jc w:val="both"/>
        <w:rPr>
          <w:rFonts w:cs="Arial"/>
          <w:color w:val="auto"/>
        </w:rPr>
      </w:pPr>
      <w:r w:rsidRPr="00962231">
        <w:rPr>
          <w:rFonts w:cs="Arial"/>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1E2D5838" w14:textId="77777777" w:rsidR="00F30D48" w:rsidRPr="00962231" w:rsidRDefault="00F30D48" w:rsidP="00F30D48">
      <w:pPr>
        <w:ind w:firstLine="720"/>
        <w:jc w:val="both"/>
        <w:rPr>
          <w:rFonts w:cs="Arial"/>
          <w:color w:val="auto"/>
        </w:rPr>
      </w:pPr>
      <w:r w:rsidRPr="00962231">
        <w:rPr>
          <w:rFonts w:cs="Arial"/>
          <w:color w:val="auto"/>
        </w:rPr>
        <w:lastRenderedPageBreak/>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4C9E0E3F" w14:textId="77777777" w:rsidR="00F30D48" w:rsidRPr="00962231" w:rsidRDefault="00F30D48" w:rsidP="00F30D48">
      <w:pPr>
        <w:ind w:firstLine="720"/>
        <w:jc w:val="both"/>
        <w:rPr>
          <w:rFonts w:cs="Arial"/>
          <w:color w:val="auto"/>
        </w:rPr>
      </w:pPr>
      <w:r w:rsidRPr="00962231">
        <w:rPr>
          <w:rFonts w:cs="Arial"/>
          <w:color w:val="auto"/>
        </w:rPr>
        <w:t>(o)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"distributee"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66955FAD" w14:textId="77777777" w:rsidR="00F30D48" w:rsidRPr="00962231" w:rsidRDefault="00F30D48" w:rsidP="00F30D48">
      <w:pPr>
        <w:pStyle w:val="SectionBody"/>
        <w:rPr>
          <w:color w:val="auto"/>
        </w:rPr>
        <w:sectPr w:rsidR="00F30D48" w:rsidRPr="00962231" w:rsidSect="00F30D48">
          <w:type w:val="continuous"/>
          <w:pgSz w:w="12240" w:h="15840" w:code="1"/>
          <w:pgMar w:top="1440" w:right="1440" w:bottom="1440" w:left="1440" w:header="720" w:footer="720" w:gutter="0"/>
          <w:lnNumType w:countBy="1" w:restart="newSection"/>
          <w:pgNumType w:start="1"/>
          <w:cols w:space="720"/>
          <w:titlePg/>
          <w:docGrid w:linePitch="360"/>
        </w:sectPr>
      </w:pPr>
    </w:p>
    <w:p w14:paraId="7E366FC8" w14:textId="77777777" w:rsidR="00C33014" w:rsidRPr="00382D2D" w:rsidRDefault="00C33014" w:rsidP="00CC1F3B">
      <w:pPr>
        <w:pStyle w:val="Note"/>
        <w:rPr>
          <w:color w:val="auto"/>
        </w:rPr>
      </w:pPr>
    </w:p>
    <w:p w14:paraId="096B3EE6" w14:textId="3AFD680F" w:rsidR="006865E9" w:rsidRPr="00382D2D" w:rsidRDefault="00CF1DCA" w:rsidP="00CC1F3B">
      <w:pPr>
        <w:pStyle w:val="Note"/>
        <w:rPr>
          <w:color w:val="auto"/>
        </w:rPr>
      </w:pPr>
      <w:r w:rsidRPr="00382D2D">
        <w:rPr>
          <w:color w:val="auto"/>
        </w:rPr>
        <w:t>NOTE: The</w:t>
      </w:r>
      <w:r w:rsidR="006865E9" w:rsidRPr="00382D2D">
        <w:rPr>
          <w:color w:val="auto"/>
        </w:rPr>
        <w:t xml:space="preserve"> purpose of this bill is to </w:t>
      </w:r>
      <w:r w:rsidR="001A6554" w:rsidRPr="00382D2D">
        <w:rPr>
          <w:color w:val="auto"/>
        </w:rPr>
        <w:t xml:space="preserve">prohibit municipalities </w:t>
      </w:r>
      <w:r w:rsidR="0089074F" w:rsidRPr="0089074F">
        <w:rPr>
          <w:color w:val="auto"/>
        </w:rPr>
        <w:t>participating in the Home Rule program from establishing additional protected classes of persons beyond what is designated in state statute.</w:t>
      </w:r>
    </w:p>
    <w:p w14:paraId="7258BF1D" w14:textId="77777777" w:rsidR="006865E9" w:rsidRPr="00382D2D" w:rsidRDefault="00AE48A0" w:rsidP="00CC1F3B">
      <w:pPr>
        <w:pStyle w:val="Note"/>
        <w:rPr>
          <w:color w:val="auto"/>
        </w:rPr>
      </w:pPr>
      <w:r w:rsidRPr="00382D2D">
        <w:rPr>
          <w:color w:val="auto"/>
        </w:rPr>
        <w:t>Strike-throughs indicate language that would be stricken from a heading or the present law and underscoring indicates new language that would be added.</w:t>
      </w:r>
    </w:p>
    <w:sectPr w:rsidR="006865E9" w:rsidRPr="00382D2D" w:rsidSect="00A437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7C3A" w14:textId="77777777" w:rsidR="004D2F63" w:rsidRPr="00B844FE" w:rsidRDefault="004D2F63" w:rsidP="00B844FE">
      <w:r>
        <w:separator/>
      </w:r>
    </w:p>
  </w:endnote>
  <w:endnote w:type="continuationSeparator" w:id="0">
    <w:p w14:paraId="1627AE6C" w14:textId="77777777" w:rsidR="004D2F63" w:rsidRPr="00B844FE" w:rsidRDefault="004D2F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BADA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7D8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F497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B944" w14:textId="77777777" w:rsidR="004D2F63" w:rsidRPr="00B844FE" w:rsidRDefault="004D2F63" w:rsidP="00B844FE">
      <w:r>
        <w:separator/>
      </w:r>
    </w:p>
  </w:footnote>
  <w:footnote w:type="continuationSeparator" w:id="0">
    <w:p w14:paraId="11DF969F" w14:textId="77777777" w:rsidR="004D2F63" w:rsidRPr="00B844FE" w:rsidRDefault="004D2F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08CE" w14:textId="77777777" w:rsidR="002A0269" w:rsidRPr="00B844FE" w:rsidRDefault="008F420E">
    <w:pPr>
      <w:pStyle w:val="Header"/>
    </w:pPr>
    <w:sdt>
      <w:sdtPr>
        <w:id w:val="-684364211"/>
        <w:placeholder>
          <w:docPart w:val="1722D371D88B4C33BBB7ECAE97DC34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22D371D88B4C33BBB7ECAE97DC34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D21A" w14:textId="1F7E92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D2F63">
          <w:rPr>
            <w:sz w:val="22"/>
            <w:szCs w:val="22"/>
          </w:rPr>
          <w:t>SB</w:t>
        </w:r>
      </w:sdtContent>
    </w:sdt>
    <w:r w:rsidR="007A5259" w:rsidRPr="00686E9A">
      <w:rPr>
        <w:sz w:val="22"/>
        <w:szCs w:val="22"/>
      </w:rPr>
      <w:t xml:space="preserve"> </w:t>
    </w:r>
    <w:r w:rsidR="00EF01EB">
      <w:rPr>
        <w:sz w:val="22"/>
        <w:szCs w:val="22"/>
      </w:rPr>
      <w:t>181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2F63">
          <w:rPr>
            <w:sz w:val="22"/>
            <w:szCs w:val="22"/>
          </w:rPr>
          <w:t>202</w:t>
        </w:r>
        <w:r w:rsidR="007904CC">
          <w:rPr>
            <w:sz w:val="22"/>
            <w:szCs w:val="22"/>
          </w:rPr>
          <w:t>6</w:t>
        </w:r>
        <w:r w:rsidR="004D2F63">
          <w:rPr>
            <w:sz w:val="22"/>
            <w:szCs w:val="22"/>
          </w:rPr>
          <w:t>R2</w:t>
        </w:r>
        <w:r w:rsidR="007904CC">
          <w:rPr>
            <w:sz w:val="22"/>
            <w:szCs w:val="22"/>
          </w:rPr>
          <w:t>020</w:t>
        </w:r>
      </w:sdtContent>
    </w:sdt>
  </w:p>
  <w:p w14:paraId="745223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2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63"/>
    <w:rsid w:val="00003649"/>
    <w:rsid w:val="0000526A"/>
    <w:rsid w:val="000573A9"/>
    <w:rsid w:val="00085D22"/>
    <w:rsid w:val="00093AB0"/>
    <w:rsid w:val="000C5C77"/>
    <w:rsid w:val="000E3912"/>
    <w:rsid w:val="000F1160"/>
    <w:rsid w:val="0010070F"/>
    <w:rsid w:val="001470C3"/>
    <w:rsid w:val="0015112E"/>
    <w:rsid w:val="001552E7"/>
    <w:rsid w:val="001566B4"/>
    <w:rsid w:val="001A6554"/>
    <w:rsid w:val="001A66B7"/>
    <w:rsid w:val="001C279E"/>
    <w:rsid w:val="001D459E"/>
    <w:rsid w:val="00211F02"/>
    <w:rsid w:val="0022348D"/>
    <w:rsid w:val="002269AA"/>
    <w:rsid w:val="0026012D"/>
    <w:rsid w:val="0027011C"/>
    <w:rsid w:val="00274200"/>
    <w:rsid w:val="00275740"/>
    <w:rsid w:val="002A0269"/>
    <w:rsid w:val="002A672E"/>
    <w:rsid w:val="002C0033"/>
    <w:rsid w:val="002D45AD"/>
    <w:rsid w:val="002D4685"/>
    <w:rsid w:val="00303684"/>
    <w:rsid w:val="003143F5"/>
    <w:rsid w:val="00314854"/>
    <w:rsid w:val="00342D0C"/>
    <w:rsid w:val="00382D2D"/>
    <w:rsid w:val="00394191"/>
    <w:rsid w:val="003C51CD"/>
    <w:rsid w:val="003C6034"/>
    <w:rsid w:val="00400B5C"/>
    <w:rsid w:val="004368E0"/>
    <w:rsid w:val="004C012B"/>
    <w:rsid w:val="004C13DD"/>
    <w:rsid w:val="004D2F63"/>
    <w:rsid w:val="004D3ABE"/>
    <w:rsid w:val="004E3441"/>
    <w:rsid w:val="00500579"/>
    <w:rsid w:val="0054079E"/>
    <w:rsid w:val="005A5366"/>
    <w:rsid w:val="006369EB"/>
    <w:rsid w:val="00637E73"/>
    <w:rsid w:val="006865E9"/>
    <w:rsid w:val="00686E9A"/>
    <w:rsid w:val="00691F3E"/>
    <w:rsid w:val="00694BFB"/>
    <w:rsid w:val="006A106B"/>
    <w:rsid w:val="006C523D"/>
    <w:rsid w:val="006D4036"/>
    <w:rsid w:val="006E7FA2"/>
    <w:rsid w:val="007669E2"/>
    <w:rsid w:val="007904CC"/>
    <w:rsid w:val="007A26D9"/>
    <w:rsid w:val="007A5259"/>
    <w:rsid w:val="007A7081"/>
    <w:rsid w:val="007F1CF5"/>
    <w:rsid w:val="00834EDE"/>
    <w:rsid w:val="008736AA"/>
    <w:rsid w:val="0089074F"/>
    <w:rsid w:val="008D275D"/>
    <w:rsid w:val="008E414C"/>
    <w:rsid w:val="008F420E"/>
    <w:rsid w:val="00946186"/>
    <w:rsid w:val="009615DE"/>
    <w:rsid w:val="00980327"/>
    <w:rsid w:val="0098578D"/>
    <w:rsid w:val="00986478"/>
    <w:rsid w:val="009B5557"/>
    <w:rsid w:val="009F1067"/>
    <w:rsid w:val="00A0054D"/>
    <w:rsid w:val="00A31E01"/>
    <w:rsid w:val="00A43754"/>
    <w:rsid w:val="00A527AD"/>
    <w:rsid w:val="00A718CF"/>
    <w:rsid w:val="00A95C48"/>
    <w:rsid w:val="00AA069B"/>
    <w:rsid w:val="00AE48A0"/>
    <w:rsid w:val="00AE61BE"/>
    <w:rsid w:val="00AF7E42"/>
    <w:rsid w:val="00B16F25"/>
    <w:rsid w:val="00B24422"/>
    <w:rsid w:val="00B66B81"/>
    <w:rsid w:val="00B71E6F"/>
    <w:rsid w:val="00B80C20"/>
    <w:rsid w:val="00B844FE"/>
    <w:rsid w:val="00B86B4F"/>
    <w:rsid w:val="00BA1F84"/>
    <w:rsid w:val="00BC562B"/>
    <w:rsid w:val="00C12CA8"/>
    <w:rsid w:val="00C33014"/>
    <w:rsid w:val="00C33434"/>
    <w:rsid w:val="00C34869"/>
    <w:rsid w:val="00C42EB6"/>
    <w:rsid w:val="00C62327"/>
    <w:rsid w:val="00C85096"/>
    <w:rsid w:val="00CA29AB"/>
    <w:rsid w:val="00CB20EF"/>
    <w:rsid w:val="00CC1F3B"/>
    <w:rsid w:val="00CD12CB"/>
    <w:rsid w:val="00CD36CF"/>
    <w:rsid w:val="00CF1DCA"/>
    <w:rsid w:val="00D579FC"/>
    <w:rsid w:val="00D7347C"/>
    <w:rsid w:val="00D81C16"/>
    <w:rsid w:val="00DC200E"/>
    <w:rsid w:val="00DD1703"/>
    <w:rsid w:val="00DE526B"/>
    <w:rsid w:val="00DF199D"/>
    <w:rsid w:val="00E01542"/>
    <w:rsid w:val="00E07EEA"/>
    <w:rsid w:val="00E365F1"/>
    <w:rsid w:val="00E62F48"/>
    <w:rsid w:val="00E831B3"/>
    <w:rsid w:val="00E95FBC"/>
    <w:rsid w:val="00EC5E63"/>
    <w:rsid w:val="00EE70CB"/>
    <w:rsid w:val="00EF01EB"/>
    <w:rsid w:val="00F00DA1"/>
    <w:rsid w:val="00F30D48"/>
    <w:rsid w:val="00F41CA2"/>
    <w:rsid w:val="00F443C0"/>
    <w:rsid w:val="00F62EFB"/>
    <w:rsid w:val="00F7123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18D4"/>
  <w15:chartTrackingRefBased/>
  <w15:docId w15:val="{1E088BA4-8BA5-4672-BA8B-CE2A767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0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43754"/>
    <w:rPr>
      <w:rFonts w:eastAsia="Calibri"/>
      <w:b/>
      <w:caps/>
      <w:color w:val="000000"/>
      <w:sz w:val="24"/>
    </w:rPr>
  </w:style>
  <w:style w:type="paragraph" w:styleId="NormalWeb">
    <w:name w:val="Normal (Web)"/>
    <w:basedOn w:val="Normal"/>
    <w:uiPriority w:val="99"/>
    <w:semiHidden/>
    <w:locked/>
    <w:rsid w:val="00A437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7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2CA978EA804ABEB19C2599FA009E54"/>
        <w:category>
          <w:name w:val="General"/>
          <w:gallery w:val="placeholder"/>
        </w:category>
        <w:types>
          <w:type w:val="bbPlcHdr"/>
        </w:types>
        <w:behaviors>
          <w:behavior w:val="content"/>
        </w:behaviors>
        <w:guid w:val="{DDAFB45D-FC1D-4575-A70E-A68F1FFBB342}"/>
      </w:docPartPr>
      <w:docPartBody>
        <w:p w:rsidR="00C16C73" w:rsidRDefault="00C16C73">
          <w:pPr>
            <w:pStyle w:val="0C2CA978EA804ABEB19C2599FA009E54"/>
          </w:pPr>
          <w:r w:rsidRPr="00B844FE">
            <w:t>Prefix Text</w:t>
          </w:r>
        </w:p>
      </w:docPartBody>
    </w:docPart>
    <w:docPart>
      <w:docPartPr>
        <w:name w:val="1722D371D88B4C33BBB7ECAE97DC3410"/>
        <w:category>
          <w:name w:val="General"/>
          <w:gallery w:val="placeholder"/>
        </w:category>
        <w:types>
          <w:type w:val="bbPlcHdr"/>
        </w:types>
        <w:behaviors>
          <w:behavior w:val="content"/>
        </w:behaviors>
        <w:guid w:val="{1E5233C6-C38D-4F4D-98DB-73F909FF9CB7}"/>
      </w:docPartPr>
      <w:docPartBody>
        <w:p w:rsidR="00C16C73" w:rsidRDefault="00C16C73">
          <w:pPr>
            <w:pStyle w:val="1722D371D88B4C33BBB7ECAE97DC3410"/>
          </w:pPr>
          <w:r w:rsidRPr="00B844FE">
            <w:t>[Type here]</w:t>
          </w:r>
        </w:p>
      </w:docPartBody>
    </w:docPart>
    <w:docPart>
      <w:docPartPr>
        <w:name w:val="F6FA3B50E95D4919BCD4EC618D1EB03C"/>
        <w:category>
          <w:name w:val="General"/>
          <w:gallery w:val="placeholder"/>
        </w:category>
        <w:types>
          <w:type w:val="bbPlcHdr"/>
        </w:types>
        <w:behaviors>
          <w:behavior w:val="content"/>
        </w:behaviors>
        <w:guid w:val="{B004D00D-4FCB-40E8-A878-DF345CE819FE}"/>
      </w:docPartPr>
      <w:docPartBody>
        <w:p w:rsidR="00C16C73" w:rsidRDefault="00C16C73">
          <w:pPr>
            <w:pStyle w:val="F6FA3B50E95D4919BCD4EC618D1EB03C"/>
          </w:pPr>
          <w:r w:rsidRPr="00B844FE">
            <w:t>Number</w:t>
          </w:r>
        </w:p>
      </w:docPartBody>
    </w:docPart>
    <w:docPart>
      <w:docPartPr>
        <w:name w:val="BCA9BAB9807F4D8FB2BA53AC4537D4DC"/>
        <w:category>
          <w:name w:val="General"/>
          <w:gallery w:val="placeholder"/>
        </w:category>
        <w:types>
          <w:type w:val="bbPlcHdr"/>
        </w:types>
        <w:behaviors>
          <w:behavior w:val="content"/>
        </w:behaviors>
        <w:guid w:val="{473FC0FB-46C0-45DE-B6F2-EB2067CDC961}"/>
      </w:docPartPr>
      <w:docPartBody>
        <w:p w:rsidR="00C16C73" w:rsidRDefault="00C16C73">
          <w:pPr>
            <w:pStyle w:val="BCA9BAB9807F4D8FB2BA53AC4537D4DC"/>
          </w:pPr>
          <w:r w:rsidRPr="00B844FE">
            <w:t>Enter Sponsors Here</w:t>
          </w:r>
        </w:p>
      </w:docPartBody>
    </w:docPart>
    <w:docPart>
      <w:docPartPr>
        <w:name w:val="7CA27A5CD91248B89346730F69EAED3C"/>
        <w:category>
          <w:name w:val="General"/>
          <w:gallery w:val="placeholder"/>
        </w:category>
        <w:types>
          <w:type w:val="bbPlcHdr"/>
        </w:types>
        <w:behaviors>
          <w:behavior w:val="content"/>
        </w:behaviors>
        <w:guid w:val="{B3C86981-27C0-4605-984A-E24626C06BC7}"/>
      </w:docPartPr>
      <w:docPartBody>
        <w:p w:rsidR="00C16C73" w:rsidRDefault="00C16C73">
          <w:pPr>
            <w:pStyle w:val="7CA27A5CD91248B89346730F69EAED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73"/>
    <w:rsid w:val="0026012D"/>
    <w:rsid w:val="002A672E"/>
    <w:rsid w:val="00342D0C"/>
    <w:rsid w:val="0054079E"/>
    <w:rsid w:val="006E7FA2"/>
    <w:rsid w:val="007A26D9"/>
    <w:rsid w:val="00A0054D"/>
    <w:rsid w:val="00A95C48"/>
    <w:rsid w:val="00C16C73"/>
    <w:rsid w:val="00D7347C"/>
    <w:rsid w:val="00DD1703"/>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CA978EA804ABEB19C2599FA009E54">
    <w:name w:val="0C2CA978EA804ABEB19C2599FA009E54"/>
  </w:style>
  <w:style w:type="paragraph" w:customStyle="1" w:styleId="1722D371D88B4C33BBB7ECAE97DC3410">
    <w:name w:val="1722D371D88B4C33BBB7ECAE97DC3410"/>
  </w:style>
  <w:style w:type="paragraph" w:customStyle="1" w:styleId="F6FA3B50E95D4919BCD4EC618D1EB03C">
    <w:name w:val="F6FA3B50E95D4919BCD4EC618D1EB03C"/>
  </w:style>
  <w:style w:type="paragraph" w:customStyle="1" w:styleId="BCA9BAB9807F4D8FB2BA53AC4537D4DC">
    <w:name w:val="BCA9BAB9807F4D8FB2BA53AC4537D4DC"/>
  </w:style>
  <w:style w:type="character" w:styleId="PlaceholderText">
    <w:name w:val="Placeholder Text"/>
    <w:basedOn w:val="DefaultParagraphFont"/>
    <w:uiPriority w:val="99"/>
    <w:semiHidden/>
    <w:rPr>
      <w:color w:val="808080"/>
    </w:rPr>
  </w:style>
  <w:style w:type="paragraph" w:customStyle="1" w:styleId="7CA27A5CD91248B89346730F69EAED3C">
    <w:name w:val="7CA27A5CD91248B89346730F69EAE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10</Pages>
  <Words>2615</Words>
  <Characters>14912</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GENERAL AND SPECIFIC POWERS, DUTIES AND ALLIED RELATIONS OF MUNICIPA</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6</cp:revision>
  <dcterms:created xsi:type="dcterms:W3CDTF">2026-01-05T15:51:00Z</dcterms:created>
  <dcterms:modified xsi:type="dcterms:W3CDTF">2026-01-15T01:58:00Z</dcterms:modified>
</cp:coreProperties>
</file>